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46" w:rsidRDefault="005D5746" w:rsidP="003E24F0">
      <w:pPr>
        <w:jc w:val="both"/>
        <w:rPr>
          <w:rFonts w:ascii="Arial" w:hAnsi="Arial" w:cs="Arial"/>
          <w:noProof/>
          <w:lang w:eastAsia="cs-CZ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t>Příloha č. 1</w:t>
      </w:r>
    </w:p>
    <w:p w:rsidR="005D5746" w:rsidRDefault="005D5746" w:rsidP="003E24F0">
      <w:pPr>
        <w:jc w:val="both"/>
        <w:rPr>
          <w:rFonts w:ascii="Arial" w:hAnsi="Arial" w:cs="Arial"/>
          <w:noProof/>
          <w:lang w:eastAsia="cs-CZ"/>
        </w:rPr>
      </w:pPr>
    </w:p>
    <w:p w:rsidR="005D5746" w:rsidRPr="005D5746" w:rsidRDefault="005D5746" w:rsidP="003E24F0">
      <w:pPr>
        <w:jc w:val="both"/>
        <w:rPr>
          <w:rFonts w:ascii="Arial" w:hAnsi="Arial" w:cs="Arial"/>
          <w:noProof/>
          <w:u w:val="single"/>
          <w:lang w:eastAsia="cs-CZ"/>
        </w:rPr>
      </w:pPr>
      <w:r w:rsidRPr="005D5746">
        <w:rPr>
          <w:rFonts w:ascii="Arial" w:hAnsi="Arial" w:cs="Arial"/>
          <w:noProof/>
          <w:u w:val="single"/>
          <w:lang w:eastAsia="cs-CZ"/>
        </w:rPr>
        <w:t>Mapa výskytu moru malých přežýkavců v Bulharsku</w:t>
      </w:r>
    </w:p>
    <w:p w:rsidR="00A12D08" w:rsidRPr="00DD3191" w:rsidRDefault="00A12D08" w:rsidP="003E24F0">
      <w:pPr>
        <w:jc w:val="both"/>
        <w:rPr>
          <w:rFonts w:ascii="Arial" w:hAnsi="Arial" w:cs="Arial"/>
        </w:rPr>
      </w:pPr>
      <w:r w:rsidRPr="00DD3191">
        <w:rPr>
          <w:rFonts w:ascii="Arial" w:hAnsi="Arial" w:cs="Arial"/>
          <w:noProof/>
          <w:lang w:eastAsia="cs-CZ"/>
        </w:rPr>
        <w:drawing>
          <wp:inline distT="0" distB="0" distL="0" distR="0" wp14:anchorId="68DA97AE" wp14:editId="24F9DEAE">
            <wp:extent cx="4914900" cy="4039235"/>
            <wp:effectExtent l="0" t="0" r="0" b="0"/>
            <wp:docPr id="1" name="Obrázek 1" descr="Outbreak location on the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utbreak location on the map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F0" w:rsidRDefault="003E24F0" w:rsidP="003E24F0">
      <w:pPr>
        <w:spacing w:line="276" w:lineRule="auto"/>
        <w:jc w:val="both"/>
        <w:rPr>
          <w:rFonts w:ascii="Arial" w:hAnsi="Arial" w:cs="Arial"/>
        </w:rPr>
      </w:pPr>
    </w:p>
    <w:p w:rsidR="005D5746" w:rsidRDefault="005D5746" w:rsidP="003E24F0">
      <w:pPr>
        <w:spacing w:line="276" w:lineRule="auto"/>
        <w:jc w:val="both"/>
        <w:rPr>
          <w:rFonts w:ascii="Arial" w:hAnsi="Arial" w:cs="Arial"/>
        </w:rPr>
      </w:pPr>
    </w:p>
    <w:p w:rsidR="005D5746" w:rsidRPr="005D5746" w:rsidRDefault="005D5746" w:rsidP="003E24F0">
      <w:pPr>
        <w:spacing w:line="276" w:lineRule="auto"/>
        <w:jc w:val="both"/>
        <w:rPr>
          <w:rFonts w:ascii="Arial" w:hAnsi="Arial" w:cs="Arial"/>
          <w:u w:val="single"/>
        </w:rPr>
      </w:pPr>
      <w:r w:rsidRPr="005D5746">
        <w:rPr>
          <w:rFonts w:ascii="Arial" w:hAnsi="Arial" w:cs="Arial"/>
          <w:u w:val="single"/>
        </w:rPr>
        <w:t>Výskyt moru malých přežvýkavců ve světě</w:t>
      </w:r>
    </w:p>
    <w:p w:rsidR="00B234C1" w:rsidRPr="00DD3191" w:rsidRDefault="001B5C70" w:rsidP="008449B9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  <w:lang w:eastAsia="cs-CZ"/>
        </w:rPr>
        <w:drawing>
          <wp:inline distT="0" distB="0" distL="0" distR="0" wp14:anchorId="20A14907" wp14:editId="667B51AE">
            <wp:extent cx="5760720" cy="30175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4C1" w:rsidRPr="00DD3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7801"/>
    <w:multiLevelType w:val="hybridMultilevel"/>
    <w:tmpl w:val="73004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D7"/>
    <w:rsid w:val="00022FEF"/>
    <w:rsid w:val="00161AE4"/>
    <w:rsid w:val="00192A21"/>
    <w:rsid w:val="001B5C70"/>
    <w:rsid w:val="00206541"/>
    <w:rsid w:val="00312C69"/>
    <w:rsid w:val="003E24F0"/>
    <w:rsid w:val="00484C27"/>
    <w:rsid w:val="005D5746"/>
    <w:rsid w:val="006029B8"/>
    <w:rsid w:val="0065348A"/>
    <w:rsid w:val="008449B9"/>
    <w:rsid w:val="00877A1A"/>
    <w:rsid w:val="00923297"/>
    <w:rsid w:val="009560FD"/>
    <w:rsid w:val="009B23B5"/>
    <w:rsid w:val="00A12D08"/>
    <w:rsid w:val="00B212D7"/>
    <w:rsid w:val="00B234C1"/>
    <w:rsid w:val="00B63994"/>
    <w:rsid w:val="00BC53F1"/>
    <w:rsid w:val="00C50714"/>
    <w:rsid w:val="00DD3191"/>
    <w:rsid w:val="00DE3A38"/>
    <w:rsid w:val="00E06067"/>
    <w:rsid w:val="00E224CE"/>
    <w:rsid w:val="00E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01D0-9EB3-4A84-B49E-8BCFAA2D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A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1AE4"/>
    <w:rPr>
      <w:color w:val="0563C1" w:themeColor="hyperlink"/>
      <w:u w:val="single"/>
    </w:rPr>
  </w:style>
  <w:style w:type="paragraph" w:customStyle="1" w:styleId="Default">
    <w:name w:val="Default"/>
    <w:rsid w:val="001B5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1B5C7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oL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29726B15</Template>
  <TotalTime>0</TotalTime>
  <Pages>2</Pages>
  <Words>15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Bleierová</dc:creator>
  <cp:keywords/>
  <dc:description/>
  <cp:lastModifiedBy>Marie Bleierová</cp:lastModifiedBy>
  <cp:revision>2</cp:revision>
  <dcterms:created xsi:type="dcterms:W3CDTF">2018-06-26T10:43:00Z</dcterms:created>
  <dcterms:modified xsi:type="dcterms:W3CDTF">2018-06-26T10:43:00Z</dcterms:modified>
</cp:coreProperties>
</file>