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A0" w:rsidRPr="00B61314" w:rsidRDefault="009363A0" w:rsidP="00B61314">
      <w:pPr>
        <w:jc w:val="center"/>
        <w:rPr>
          <w:b/>
          <w:sz w:val="32"/>
          <w:szCs w:val="32"/>
          <w:u w:val="single"/>
        </w:rPr>
      </w:pPr>
      <w:r w:rsidRPr="00B61314">
        <w:rPr>
          <w:b/>
          <w:sz w:val="32"/>
          <w:szCs w:val="32"/>
          <w:u w:val="single"/>
        </w:rPr>
        <w:t>KANDIDÁTNÍ NÁVRH DO ORGÁNU</w:t>
      </w:r>
      <w:r>
        <w:rPr>
          <w:sz w:val="32"/>
          <w:szCs w:val="32"/>
        </w:rPr>
        <w:t xml:space="preserve"> (min. 10 podpisů)</w:t>
      </w:r>
      <w:r w:rsidRPr="00B413E9">
        <w:rPr>
          <w:b/>
          <w:sz w:val="32"/>
          <w:szCs w:val="32"/>
        </w:rPr>
        <w:t>:</w:t>
      </w:r>
    </w:p>
    <w:p w:rsidR="009363A0" w:rsidRDefault="009363A0">
      <w:pPr>
        <w:rPr>
          <w:sz w:val="16"/>
          <w:szCs w:val="16"/>
        </w:rPr>
      </w:pPr>
      <w:r w:rsidRPr="00B61314">
        <w:rPr>
          <w:b/>
          <w:sz w:val="28"/>
          <w:szCs w:val="28"/>
        </w:rPr>
        <w:t>Představenstvo *</w:t>
      </w:r>
      <w:r>
        <w:rPr>
          <w:b/>
          <w:sz w:val="28"/>
          <w:szCs w:val="28"/>
        </w:rPr>
        <w:t xml:space="preserve">            </w:t>
      </w:r>
      <w:r w:rsidRPr="00B61314">
        <w:rPr>
          <w:b/>
          <w:sz w:val="28"/>
          <w:szCs w:val="28"/>
        </w:rPr>
        <w:t>Čestná rada *</w:t>
      </w:r>
      <w:r>
        <w:rPr>
          <w:b/>
          <w:sz w:val="28"/>
          <w:szCs w:val="28"/>
        </w:rPr>
        <w:t xml:space="preserve">      </w:t>
      </w:r>
      <w:r w:rsidRPr="00B613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B61314">
        <w:rPr>
          <w:b/>
          <w:sz w:val="28"/>
          <w:szCs w:val="28"/>
        </w:rPr>
        <w:t>Revizní komise *</w:t>
      </w:r>
      <w:r>
        <w:rPr>
          <w:b/>
          <w:sz w:val="28"/>
          <w:szCs w:val="28"/>
        </w:rPr>
        <w:t xml:space="preserve">        </w:t>
      </w:r>
      <w:r w:rsidRPr="001F0C9A">
        <w:rPr>
          <w:sz w:val="16"/>
          <w:szCs w:val="16"/>
        </w:rPr>
        <w:t>* nehodící se škrtněte</w:t>
      </w:r>
    </w:p>
    <w:p w:rsidR="009363A0" w:rsidRDefault="009363A0">
      <w:pPr>
        <w:rPr>
          <w:b/>
          <w:sz w:val="28"/>
          <w:szCs w:val="28"/>
        </w:rPr>
      </w:pPr>
    </w:p>
    <w:p w:rsidR="009363A0" w:rsidRPr="001F0C9A" w:rsidRDefault="00936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Kandidát: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276"/>
        <w:gridCol w:w="2551"/>
        <w:gridCol w:w="1134"/>
        <w:gridCol w:w="1242"/>
      </w:tblGrid>
      <w:tr w:rsidR="009363A0" w:rsidRPr="00C80871" w:rsidTr="007F278E">
        <w:tc>
          <w:tcPr>
            <w:tcW w:w="3085" w:type="dxa"/>
            <w:vAlign w:val="center"/>
          </w:tcPr>
          <w:p w:rsidR="009363A0" w:rsidRPr="00C80871" w:rsidRDefault="009363A0" w:rsidP="00C80871">
            <w:pPr>
              <w:spacing w:after="0" w:line="240" w:lineRule="auto"/>
              <w:jc w:val="center"/>
              <w:rPr>
                <w:b/>
                <w:bCs/>
              </w:rPr>
            </w:pPr>
            <w:r w:rsidRPr="00C80871">
              <w:rPr>
                <w:b/>
                <w:bCs/>
              </w:rPr>
              <w:t>Příjmení, jméno, Titul(y)</w:t>
            </w:r>
          </w:p>
        </w:tc>
        <w:tc>
          <w:tcPr>
            <w:tcW w:w="1276" w:type="dxa"/>
            <w:vAlign w:val="center"/>
          </w:tcPr>
          <w:p w:rsidR="009363A0" w:rsidRPr="00C80871" w:rsidRDefault="009363A0" w:rsidP="00C80871">
            <w:pPr>
              <w:spacing w:after="0" w:line="240" w:lineRule="auto"/>
              <w:jc w:val="center"/>
              <w:rPr>
                <w:b/>
                <w:bCs/>
              </w:rPr>
            </w:pPr>
            <w:r w:rsidRPr="00C80871">
              <w:rPr>
                <w:b/>
                <w:bCs/>
              </w:rPr>
              <w:t>Datum narození</w:t>
            </w:r>
          </w:p>
        </w:tc>
        <w:tc>
          <w:tcPr>
            <w:tcW w:w="2551" w:type="dxa"/>
            <w:vAlign w:val="center"/>
          </w:tcPr>
          <w:p w:rsidR="009363A0" w:rsidRPr="00C80871" w:rsidRDefault="009363A0" w:rsidP="00C80871">
            <w:pPr>
              <w:spacing w:after="0" w:line="240" w:lineRule="auto"/>
              <w:jc w:val="center"/>
              <w:rPr>
                <w:b/>
                <w:bCs/>
              </w:rPr>
            </w:pPr>
            <w:r w:rsidRPr="00C80871">
              <w:rPr>
                <w:b/>
                <w:bCs/>
              </w:rPr>
              <w:t>Adresa pracoviště nebo trvalého pobytu</w:t>
            </w:r>
          </w:p>
        </w:tc>
        <w:tc>
          <w:tcPr>
            <w:tcW w:w="1134" w:type="dxa"/>
            <w:vAlign w:val="center"/>
          </w:tcPr>
          <w:p w:rsidR="009363A0" w:rsidRPr="00C80871" w:rsidRDefault="009363A0" w:rsidP="00C80871">
            <w:pPr>
              <w:spacing w:after="0" w:line="240" w:lineRule="auto"/>
              <w:jc w:val="center"/>
              <w:rPr>
                <w:b/>
                <w:bCs/>
              </w:rPr>
            </w:pPr>
            <w:r w:rsidRPr="00C80871">
              <w:rPr>
                <w:b/>
                <w:bCs/>
              </w:rPr>
              <w:t>OS KVL ČR</w:t>
            </w:r>
          </w:p>
        </w:tc>
        <w:tc>
          <w:tcPr>
            <w:tcW w:w="1242" w:type="dxa"/>
            <w:vAlign w:val="center"/>
          </w:tcPr>
          <w:p w:rsidR="009363A0" w:rsidRPr="00C80871" w:rsidRDefault="009363A0" w:rsidP="00C80871">
            <w:pPr>
              <w:spacing w:after="0" w:line="240" w:lineRule="auto"/>
              <w:jc w:val="center"/>
              <w:rPr>
                <w:b/>
                <w:bCs/>
              </w:rPr>
            </w:pPr>
            <w:r w:rsidRPr="00C80871">
              <w:rPr>
                <w:b/>
                <w:bCs/>
              </w:rPr>
              <w:t>reg. číslo</w:t>
            </w:r>
          </w:p>
          <w:p w:rsidR="009363A0" w:rsidRPr="00C80871" w:rsidRDefault="009363A0" w:rsidP="00C80871">
            <w:pPr>
              <w:spacing w:after="0" w:line="240" w:lineRule="auto"/>
              <w:jc w:val="center"/>
              <w:rPr>
                <w:b/>
                <w:bCs/>
              </w:rPr>
            </w:pPr>
            <w:r w:rsidRPr="00C80871">
              <w:rPr>
                <w:b/>
                <w:bCs/>
              </w:rPr>
              <w:t>KVL ČR</w:t>
            </w:r>
          </w:p>
        </w:tc>
      </w:tr>
      <w:tr w:rsidR="009363A0" w:rsidTr="007F278E">
        <w:tc>
          <w:tcPr>
            <w:tcW w:w="3085" w:type="dxa"/>
          </w:tcPr>
          <w:p w:rsidR="009363A0" w:rsidRDefault="009363A0"/>
        </w:tc>
        <w:tc>
          <w:tcPr>
            <w:tcW w:w="1276" w:type="dxa"/>
          </w:tcPr>
          <w:p w:rsidR="009363A0" w:rsidRDefault="009363A0"/>
        </w:tc>
        <w:tc>
          <w:tcPr>
            <w:tcW w:w="2551" w:type="dxa"/>
          </w:tcPr>
          <w:p w:rsidR="009363A0" w:rsidRDefault="009363A0"/>
        </w:tc>
        <w:tc>
          <w:tcPr>
            <w:tcW w:w="1134" w:type="dxa"/>
          </w:tcPr>
          <w:p w:rsidR="009363A0" w:rsidRDefault="009363A0"/>
        </w:tc>
        <w:tc>
          <w:tcPr>
            <w:tcW w:w="1242" w:type="dxa"/>
          </w:tcPr>
          <w:p w:rsidR="009363A0" w:rsidRDefault="009363A0"/>
        </w:tc>
      </w:tr>
    </w:tbl>
    <w:p w:rsidR="009363A0" w:rsidRDefault="009363A0"/>
    <w:p w:rsidR="009363A0" w:rsidRDefault="009363A0"/>
    <w:p w:rsidR="009363A0" w:rsidRDefault="009363A0" w:rsidP="000C4A80">
      <w:pPr>
        <w:spacing w:after="0"/>
      </w:pPr>
      <w:r>
        <w:t>Kandidaturu přijímám a souhlasím.</w:t>
      </w:r>
      <w:r>
        <w:tab/>
        <w:t>………………………………………</w:t>
      </w:r>
      <w:r>
        <w:tab/>
        <w:t>…………………………………………</w:t>
      </w:r>
    </w:p>
    <w:p w:rsidR="009363A0" w:rsidRDefault="009363A0" w:rsidP="000C4A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</w:t>
      </w:r>
      <w:r>
        <w:tab/>
      </w:r>
      <w:r>
        <w:tab/>
      </w:r>
      <w:r>
        <w:tab/>
      </w:r>
      <w:r>
        <w:tab/>
        <w:t xml:space="preserve">   razítko</w:t>
      </w:r>
    </w:p>
    <w:p w:rsidR="009363A0" w:rsidRDefault="009363A0" w:rsidP="000C4A80">
      <w:pPr>
        <w:spacing w:after="0"/>
      </w:pPr>
    </w:p>
    <w:p w:rsidR="009363A0" w:rsidRDefault="009363A0" w:rsidP="000C4A80">
      <w:pPr>
        <w:spacing w:after="0"/>
        <w:rPr>
          <w:b/>
          <w:sz w:val="28"/>
          <w:szCs w:val="28"/>
        </w:rPr>
      </w:pPr>
    </w:p>
    <w:p w:rsidR="009363A0" w:rsidRPr="001F0C9A" w:rsidRDefault="009363A0" w:rsidP="005F174D">
      <w:pPr>
        <w:rPr>
          <w:b/>
          <w:sz w:val="28"/>
          <w:szCs w:val="28"/>
        </w:rPr>
      </w:pPr>
      <w:r w:rsidRPr="001F0C9A">
        <w:rPr>
          <w:b/>
          <w:sz w:val="28"/>
          <w:szCs w:val="28"/>
        </w:rPr>
        <w:t>Navrhovatelé: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3296"/>
        <w:gridCol w:w="992"/>
        <w:gridCol w:w="1134"/>
        <w:gridCol w:w="1701"/>
        <w:gridCol w:w="1667"/>
      </w:tblGrid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 w:line="240" w:lineRule="auto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96" w:type="dxa"/>
            <w:vAlign w:val="center"/>
          </w:tcPr>
          <w:p w:rsidR="009363A0" w:rsidRDefault="009363A0" w:rsidP="005F1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Příjmení, </w:t>
            </w:r>
            <w:r w:rsidRPr="00616CC9">
              <w:rPr>
                <w:b/>
              </w:rPr>
              <w:t>jméno</w:t>
            </w:r>
            <w:r>
              <w:rPr>
                <w:b/>
              </w:rPr>
              <w:t>, tituly</w:t>
            </w:r>
          </w:p>
          <w:p w:rsidR="009363A0" w:rsidRPr="005F174D" w:rsidRDefault="009363A0" w:rsidP="005F174D">
            <w:pPr>
              <w:spacing w:after="0" w:line="240" w:lineRule="auto"/>
              <w:jc w:val="center"/>
              <w:rPr>
                <w:b/>
              </w:rPr>
            </w:pPr>
            <w:r w:rsidRPr="001F0C9A">
              <w:rPr>
                <w:i/>
                <w:sz w:val="16"/>
                <w:szCs w:val="16"/>
              </w:rPr>
              <w:t>(hůlkovým písmem)</w:t>
            </w:r>
          </w:p>
        </w:tc>
        <w:tc>
          <w:tcPr>
            <w:tcW w:w="992" w:type="dxa"/>
            <w:vAlign w:val="center"/>
          </w:tcPr>
          <w:p w:rsidR="009363A0" w:rsidRPr="00616CC9" w:rsidRDefault="009363A0" w:rsidP="00C80871">
            <w:pPr>
              <w:spacing w:after="0" w:line="240" w:lineRule="auto"/>
              <w:jc w:val="center"/>
              <w:rPr>
                <w:b/>
              </w:rPr>
            </w:pPr>
            <w:r w:rsidRPr="00616CC9">
              <w:rPr>
                <w:b/>
              </w:rPr>
              <w:t>OS KVL</w:t>
            </w:r>
          </w:p>
        </w:tc>
        <w:tc>
          <w:tcPr>
            <w:tcW w:w="1134" w:type="dxa"/>
            <w:vAlign w:val="center"/>
          </w:tcPr>
          <w:p w:rsidR="009363A0" w:rsidRPr="00616CC9" w:rsidRDefault="009363A0" w:rsidP="00C80871">
            <w:pPr>
              <w:spacing w:after="0" w:line="240" w:lineRule="auto"/>
              <w:jc w:val="center"/>
              <w:rPr>
                <w:b/>
              </w:rPr>
            </w:pPr>
            <w:r w:rsidRPr="00616CC9">
              <w:rPr>
                <w:b/>
              </w:rPr>
              <w:t>reg.</w:t>
            </w:r>
            <w:r>
              <w:rPr>
                <w:b/>
              </w:rPr>
              <w:t xml:space="preserve"> </w:t>
            </w:r>
            <w:r w:rsidRPr="00616CC9">
              <w:rPr>
                <w:b/>
              </w:rPr>
              <w:t>číslo</w:t>
            </w:r>
          </w:p>
          <w:p w:rsidR="009363A0" w:rsidRPr="00616CC9" w:rsidRDefault="009363A0" w:rsidP="00C80871">
            <w:pPr>
              <w:spacing w:after="0" w:line="240" w:lineRule="auto"/>
              <w:jc w:val="center"/>
              <w:rPr>
                <w:b/>
              </w:rPr>
            </w:pPr>
            <w:r w:rsidRPr="00616CC9">
              <w:rPr>
                <w:b/>
              </w:rPr>
              <w:t>KVL ČR</w:t>
            </w:r>
          </w:p>
        </w:tc>
        <w:tc>
          <w:tcPr>
            <w:tcW w:w="1701" w:type="dxa"/>
            <w:vAlign w:val="center"/>
          </w:tcPr>
          <w:p w:rsidR="009363A0" w:rsidRPr="00616CC9" w:rsidRDefault="009363A0" w:rsidP="00C80871">
            <w:pPr>
              <w:spacing w:after="0" w:line="240" w:lineRule="auto"/>
              <w:jc w:val="center"/>
              <w:rPr>
                <w:b/>
              </w:rPr>
            </w:pPr>
            <w:r w:rsidRPr="00616CC9">
              <w:rPr>
                <w:b/>
              </w:rPr>
              <w:t>podpis</w:t>
            </w:r>
          </w:p>
        </w:tc>
        <w:tc>
          <w:tcPr>
            <w:tcW w:w="1667" w:type="dxa"/>
            <w:vAlign w:val="center"/>
          </w:tcPr>
          <w:p w:rsidR="009363A0" w:rsidRPr="00616CC9" w:rsidRDefault="009363A0" w:rsidP="00C808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616CC9">
              <w:rPr>
                <w:b/>
              </w:rPr>
              <w:t>azítko</w:t>
            </w:r>
            <w:r>
              <w:rPr>
                <w:b/>
              </w:rPr>
              <w:t xml:space="preserve"> </w:t>
            </w:r>
            <w:r w:rsidRPr="009B2179">
              <w:rPr>
                <w:bCs/>
                <w:sz w:val="20"/>
                <w:szCs w:val="20"/>
              </w:rPr>
              <w:t>(nepovinný údaj)</w:t>
            </w: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1.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2.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3.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4.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5.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6.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7.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8.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9.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  <w:tr w:rsidR="009363A0" w:rsidRPr="00616CC9" w:rsidTr="005F174D">
        <w:trPr>
          <w:trHeight w:val="618"/>
        </w:trPr>
        <w:tc>
          <w:tcPr>
            <w:tcW w:w="498" w:type="dxa"/>
            <w:vAlign w:val="center"/>
          </w:tcPr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</w:p>
          <w:p w:rsidR="009363A0" w:rsidRPr="00616CC9" w:rsidRDefault="009363A0" w:rsidP="00C80871">
            <w:pPr>
              <w:spacing w:after="0"/>
              <w:jc w:val="center"/>
              <w:rPr>
                <w:b/>
              </w:rPr>
            </w:pPr>
            <w:r w:rsidRPr="00616CC9">
              <w:rPr>
                <w:b/>
              </w:rPr>
              <w:t>10.</w:t>
            </w:r>
          </w:p>
        </w:tc>
        <w:tc>
          <w:tcPr>
            <w:tcW w:w="3296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992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701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  <w:tc>
          <w:tcPr>
            <w:tcW w:w="1667" w:type="dxa"/>
          </w:tcPr>
          <w:p w:rsidR="009363A0" w:rsidRPr="00616CC9" w:rsidRDefault="009363A0" w:rsidP="00616CC9">
            <w:pPr>
              <w:spacing w:after="0"/>
              <w:rPr>
                <w:b/>
              </w:rPr>
            </w:pPr>
          </w:p>
        </w:tc>
      </w:tr>
    </w:tbl>
    <w:p w:rsidR="009363A0" w:rsidRPr="000C4A80" w:rsidRDefault="009363A0" w:rsidP="00B413E9">
      <w:pPr>
        <w:spacing w:after="0"/>
        <w:rPr>
          <w:b/>
        </w:rPr>
      </w:pPr>
      <w:r>
        <w:rPr>
          <w:b/>
        </w:rPr>
        <w:t xml:space="preserve"> </w:t>
      </w:r>
    </w:p>
    <w:sectPr w:rsidR="009363A0" w:rsidRPr="000C4A80" w:rsidSect="0068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314"/>
    <w:rsid w:val="00003B13"/>
    <w:rsid w:val="00005CCA"/>
    <w:rsid w:val="00006E41"/>
    <w:rsid w:val="000231EA"/>
    <w:rsid w:val="00024225"/>
    <w:rsid w:val="0003468E"/>
    <w:rsid w:val="00035161"/>
    <w:rsid w:val="00035D86"/>
    <w:rsid w:val="00045413"/>
    <w:rsid w:val="00054DE5"/>
    <w:rsid w:val="00057B55"/>
    <w:rsid w:val="00063BD6"/>
    <w:rsid w:val="00067B57"/>
    <w:rsid w:val="000813E9"/>
    <w:rsid w:val="00082EE1"/>
    <w:rsid w:val="0009056A"/>
    <w:rsid w:val="000923E1"/>
    <w:rsid w:val="00094682"/>
    <w:rsid w:val="00094696"/>
    <w:rsid w:val="0009658B"/>
    <w:rsid w:val="000A07C4"/>
    <w:rsid w:val="000A40B2"/>
    <w:rsid w:val="000A5A9C"/>
    <w:rsid w:val="000B1BD6"/>
    <w:rsid w:val="000B4F26"/>
    <w:rsid w:val="000C280F"/>
    <w:rsid w:val="000C335E"/>
    <w:rsid w:val="000C4A80"/>
    <w:rsid w:val="000C7779"/>
    <w:rsid w:val="000D0824"/>
    <w:rsid w:val="000D21E8"/>
    <w:rsid w:val="000D3184"/>
    <w:rsid w:val="000D3645"/>
    <w:rsid w:val="000D39D1"/>
    <w:rsid w:val="000D3C69"/>
    <w:rsid w:val="000D7E62"/>
    <w:rsid w:val="000E3536"/>
    <w:rsid w:val="000E5180"/>
    <w:rsid w:val="000E605C"/>
    <w:rsid w:val="000E6A29"/>
    <w:rsid w:val="000F0875"/>
    <w:rsid w:val="000F56DC"/>
    <w:rsid w:val="000F5D8A"/>
    <w:rsid w:val="000F6906"/>
    <w:rsid w:val="000F7EAB"/>
    <w:rsid w:val="001016F4"/>
    <w:rsid w:val="001029B9"/>
    <w:rsid w:val="001045DA"/>
    <w:rsid w:val="0010575D"/>
    <w:rsid w:val="0010691A"/>
    <w:rsid w:val="00106F22"/>
    <w:rsid w:val="00107370"/>
    <w:rsid w:val="0011349E"/>
    <w:rsid w:val="00113707"/>
    <w:rsid w:val="001174F0"/>
    <w:rsid w:val="0011759F"/>
    <w:rsid w:val="001216D6"/>
    <w:rsid w:val="00122A1E"/>
    <w:rsid w:val="00127AB3"/>
    <w:rsid w:val="0013034D"/>
    <w:rsid w:val="0013181F"/>
    <w:rsid w:val="00132DCD"/>
    <w:rsid w:val="00134037"/>
    <w:rsid w:val="00134FB2"/>
    <w:rsid w:val="00135917"/>
    <w:rsid w:val="001373BC"/>
    <w:rsid w:val="00140BFB"/>
    <w:rsid w:val="001449F4"/>
    <w:rsid w:val="00144DE2"/>
    <w:rsid w:val="00146CBA"/>
    <w:rsid w:val="0015179A"/>
    <w:rsid w:val="00153763"/>
    <w:rsid w:val="0015444C"/>
    <w:rsid w:val="00154CDA"/>
    <w:rsid w:val="00154F22"/>
    <w:rsid w:val="00157EF5"/>
    <w:rsid w:val="0016045E"/>
    <w:rsid w:val="00166218"/>
    <w:rsid w:val="001741F6"/>
    <w:rsid w:val="00180185"/>
    <w:rsid w:val="0018045E"/>
    <w:rsid w:val="00180ABC"/>
    <w:rsid w:val="001825E8"/>
    <w:rsid w:val="0019079C"/>
    <w:rsid w:val="0019157A"/>
    <w:rsid w:val="00195915"/>
    <w:rsid w:val="001963A1"/>
    <w:rsid w:val="0019761C"/>
    <w:rsid w:val="001A084F"/>
    <w:rsid w:val="001A550B"/>
    <w:rsid w:val="001A68B1"/>
    <w:rsid w:val="001A6C73"/>
    <w:rsid w:val="001A7C0E"/>
    <w:rsid w:val="001A7EA9"/>
    <w:rsid w:val="001A7FFE"/>
    <w:rsid w:val="001B0C95"/>
    <w:rsid w:val="001B3E29"/>
    <w:rsid w:val="001B5D2A"/>
    <w:rsid w:val="001B6357"/>
    <w:rsid w:val="001C0728"/>
    <w:rsid w:val="001D2031"/>
    <w:rsid w:val="001D76F6"/>
    <w:rsid w:val="001D7BDF"/>
    <w:rsid w:val="001D7C5A"/>
    <w:rsid w:val="001E1DB8"/>
    <w:rsid w:val="001E4871"/>
    <w:rsid w:val="001E6F94"/>
    <w:rsid w:val="001F0C9A"/>
    <w:rsid w:val="001F0F4E"/>
    <w:rsid w:val="001F1D23"/>
    <w:rsid w:val="001F7382"/>
    <w:rsid w:val="0020335B"/>
    <w:rsid w:val="00204384"/>
    <w:rsid w:val="00206CD6"/>
    <w:rsid w:val="00207BFB"/>
    <w:rsid w:val="0021106A"/>
    <w:rsid w:val="00213B31"/>
    <w:rsid w:val="00215CAF"/>
    <w:rsid w:val="00220D6B"/>
    <w:rsid w:val="002211E2"/>
    <w:rsid w:val="00221766"/>
    <w:rsid w:val="00226C35"/>
    <w:rsid w:val="00227648"/>
    <w:rsid w:val="002358AE"/>
    <w:rsid w:val="00240EAA"/>
    <w:rsid w:val="0024224F"/>
    <w:rsid w:val="00243E08"/>
    <w:rsid w:val="00246E58"/>
    <w:rsid w:val="00247C8C"/>
    <w:rsid w:val="00250796"/>
    <w:rsid w:val="00261462"/>
    <w:rsid w:val="00262602"/>
    <w:rsid w:val="00265BD6"/>
    <w:rsid w:val="002774A1"/>
    <w:rsid w:val="00280FE8"/>
    <w:rsid w:val="00281FFC"/>
    <w:rsid w:val="00282691"/>
    <w:rsid w:val="00286907"/>
    <w:rsid w:val="00295244"/>
    <w:rsid w:val="002A41B5"/>
    <w:rsid w:val="002A5D5F"/>
    <w:rsid w:val="002A60C1"/>
    <w:rsid w:val="002B2726"/>
    <w:rsid w:val="002B3A2C"/>
    <w:rsid w:val="002C166C"/>
    <w:rsid w:val="002C1CEB"/>
    <w:rsid w:val="002C392E"/>
    <w:rsid w:val="002C48B9"/>
    <w:rsid w:val="002C574D"/>
    <w:rsid w:val="002C62B9"/>
    <w:rsid w:val="002C631F"/>
    <w:rsid w:val="002D28BE"/>
    <w:rsid w:val="002D2C8B"/>
    <w:rsid w:val="002E01D9"/>
    <w:rsid w:val="002E7303"/>
    <w:rsid w:val="003024D2"/>
    <w:rsid w:val="00305D67"/>
    <w:rsid w:val="00312284"/>
    <w:rsid w:val="00312526"/>
    <w:rsid w:val="00312F02"/>
    <w:rsid w:val="00315E5B"/>
    <w:rsid w:val="003254B6"/>
    <w:rsid w:val="003328FD"/>
    <w:rsid w:val="003379DE"/>
    <w:rsid w:val="0034599D"/>
    <w:rsid w:val="00351D86"/>
    <w:rsid w:val="003534C6"/>
    <w:rsid w:val="00355E58"/>
    <w:rsid w:val="00355EE7"/>
    <w:rsid w:val="0036588A"/>
    <w:rsid w:val="003677B4"/>
    <w:rsid w:val="0038105A"/>
    <w:rsid w:val="003812C8"/>
    <w:rsid w:val="00382F2F"/>
    <w:rsid w:val="003904D6"/>
    <w:rsid w:val="00390A69"/>
    <w:rsid w:val="00391EC9"/>
    <w:rsid w:val="00396DE1"/>
    <w:rsid w:val="003A01E4"/>
    <w:rsid w:val="003A0C00"/>
    <w:rsid w:val="003B28B1"/>
    <w:rsid w:val="003B7EA1"/>
    <w:rsid w:val="003C1A20"/>
    <w:rsid w:val="003C27AA"/>
    <w:rsid w:val="003C36D5"/>
    <w:rsid w:val="003C3C56"/>
    <w:rsid w:val="003C4790"/>
    <w:rsid w:val="003D0F79"/>
    <w:rsid w:val="003D2C11"/>
    <w:rsid w:val="003D41FF"/>
    <w:rsid w:val="003F3572"/>
    <w:rsid w:val="003F4AC2"/>
    <w:rsid w:val="003F62AE"/>
    <w:rsid w:val="004044A8"/>
    <w:rsid w:val="004053FF"/>
    <w:rsid w:val="0041253B"/>
    <w:rsid w:val="0041452E"/>
    <w:rsid w:val="00423114"/>
    <w:rsid w:val="004338A2"/>
    <w:rsid w:val="00435916"/>
    <w:rsid w:val="00435F69"/>
    <w:rsid w:val="00444FDC"/>
    <w:rsid w:val="00454192"/>
    <w:rsid w:val="00456AA9"/>
    <w:rsid w:val="00461C8F"/>
    <w:rsid w:val="00463451"/>
    <w:rsid w:val="00464A41"/>
    <w:rsid w:val="00472B10"/>
    <w:rsid w:val="004751A9"/>
    <w:rsid w:val="00475A36"/>
    <w:rsid w:val="00476D2F"/>
    <w:rsid w:val="004836D8"/>
    <w:rsid w:val="004837C2"/>
    <w:rsid w:val="0049203C"/>
    <w:rsid w:val="00493247"/>
    <w:rsid w:val="004948C0"/>
    <w:rsid w:val="00494F30"/>
    <w:rsid w:val="004951FD"/>
    <w:rsid w:val="00495A5E"/>
    <w:rsid w:val="00497F12"/>
    <w:rsid w:val="004A3A17"/>
    <w:rsid w:val="004A3A20"/>
    <w:rsid w:val="004A6780"/>
    <w:rsid w:val="004B4D6B"/>
    <w:rsid w:val="004D1704"/>
    <w:rsid w:val="004D288D"/>
    <w:rsid w:val="004D3D0A"/>
    <w:rsid w:val="004E048D"/>
    <w:rsid w:val="004E4A22"/>
    <w:rsid w:val="004F38C3"/>
    <w:rsid w:val="004F3B49"/>
    <w:rsid w:val="004F3C64"/>
    <w:rsid w:val="004F4544"/>
    <w:rsid w:val="00501C1A"/>
    <w:rsid w:val="005021FC"/>
    <w:rsid w:val="0050580B"/>
    <w:rsid w:val="00507054"/>
    <w:rsid w:val="005077B5"/>
    <w:rsid w:val="0051146F"/>
    <w:rsid w:val="0051640C"/>
    <w:rsid w:val="00523F8A"/>
    <w:rsid w:val="00524258"/>
    <w:rsid w:val="00527D6B"/>
    <w:rsid w:val="00533BC9"/>
    <w:rsid w:val="0053527D"/>
    <w:rsid w:val="00536625"/>
    <w:rsid w:val="00537ADC"/>
    <w:rsid w:val="00540B18"/>
    <w:rsid w:val="00541CB3"/>
    <w:rsid w:val="00542138"/>
    <w:rsid w:val="00542D8D"/>
    <w:rsid w:val="00545E9D"/>
    <w:rsid w:val="00553E3C"/>
    <w:rsid w:val="00556F7A"/>
    <w:rsid w:val="00556F99"/>
    <w:rsid w:val="00560EE9"/>
    <w:rsid w:val="0056230A"/>
    <w:rsid w:val="00563A83"/>
    <w:rsid w:val="00565B43"/>
    <w:rsid w:val="00566153"/>
    <w:rsid w:val="00571312"/>
    <w:rsid w:val="0057324A"/>
    <w:rsid w:val="00574026"/>
    <w:rsid w:val="005763B1"/>
    <w:rsid w:val="00580124"/>
    <w:rsid w:val="0058020A"/>
    <w:rsid w:val="00586BA1"/>
    <w:rsid w:val="00597275"/>
    <w:rsid w:val="005A3B30"/>
    <w:rsid w:val="005B1C50"/>
    <w:rsid w:val="005B5611"/>
    <w:rsid w:val="005C0B19"/>
    <w:rsid w:val="005C0DA5"/>
    <w:rsid w:val="005C4024"/>
    <w:rsid w:val="005C431D"/>
    <w:rsid w:val="005C6305"/>
    <w:rsid w:val="005D09B5"/>
    <w:rsid w:val="005D3FD8"/>
    <w:rsid w:val="005D5E7F"/>
    <w:rsid w:val="005E00B1"/>
    <w:rsid w:val="005E1D71"/>
    <w:rsid w:val="005E2E13"/>
    <w:rsid w:val="005E4762"/>
    <w:rsid w:val="005E531E"/>
    <w:rsid w:val="005F174D"/>
    <w:rsid w:val="005F1AA2"/>
    <w:rsid w:val="005F1DED"/>
    <w:rsid w:val="005F692A"/>
    <w:rsid w:val="0060246E"/>
    <w:rsid w:val="0060410A"/>
    <w:rsid w:val="00607898"/>
    <w:rsid w:val="00612B3A"/>
    <w:rsid w:val="00613AEE"/>
    <w:rsid w:val="0061479E"/>
    <w:rsid w:val="006166D4"/>
    <w:rsid w:val="00616CC9"/>
    <w:rsid w:val="00617F91"/>
    <w:rsid w:val="006272DB"/>
    <w:rsid w:val="006402A1"/>
    <w:rsid w:val="006416FC"/>
    <w:rsid w:val="006445DC"/>
    <w:rsid w:val="00646B87"/>
    <w:rsid w:val="00647869"/>
    <w:rsid w:val="0065085D"/>
    <w:rsid w:val="00655B7E"/>
    <w:rsid w:val="00655BC6"/>
    <w:rsid w:val="0066029B"/>
    <w:rsid w:val="006704BC"/>
    <w:rsid w:val="0067193E"/>
    <w:rsid w:val="00677B6A"/>
    <w:rsid w:val="006836F0"/>
    <w:rsid w:val="006840BD"/>
    <w:rsid w:val="00686E26"/>
    <w:rsid w:val="00687235"/>
    <w:rsid w:val="00690571"/>
    <w:rsid w:val="006907AA"/>
    <w:rsid w:val="0069269B"/>
    <w:rsid w:val="00692C2D"/>
    <w:rsid w:val="006A5849"/>
    <w:rsid w:val="006B2BD3"/>
    <w:rsid w:val="006C431D"/>
    <w:rsid w:val="006C4E63"/>
    <w:rsid w:val="006C51AF"/>
    <w:rsid w:val="006C5798"/>
    <w:rsid w:val="006C7FA8"/>
    <w:rsid w:val="006D4B25"/>
    <w:rsid w:val="006D5BAC"/>
    <w:rsid w:val="006E700C"/>
    <w:rsid w:val="006E70B6"/>
    <w:rsid w:val="006E777A"/>
    <w:rsid w:val="006F2C9B"/>
    <w:rsid w:val="00700471"/>
    <w:rsid w:val="00702C9A"/>
    <w:rsid w:val="00703433"/>
    <w:rsid w:val="00703588"/>
    <w:rsid w:val="007061B4"/>
    <w:rsid w:val="00710DF4"/>
    <w:rsid w:val="007124EF"/>
    <w:rsid w:val="007154D6"/>
    <w:rsid w:val="00715AEF"/>
    <w:rsid w:val="00715B19"/>
    <w:rsid w:val="0071605B"/>
    <w:rsid w:val="007240E1"/>
    <w:rsid w:val="00731B95"/>
    <w:rsid w:val="00735318"/>
    <w:rsid w:val="00735426"/>
    <w:rsid w:val="00736C3A"/>
    <w:rsid w:val="00737CC5"/>
    <w:rsid w:val="00741FFC"/>
    <w:rsid w:val="0074280E"/>
    <w:rsid w:val="00745C49"/>
    <w:rsid w:val="0075216F"/>
    <w:rsid w:val="00753301"/>
    <w:rsid w:val="00755FEF"/>
    <w:rsid w:val="00756FA9"/>
    <w:rsid w:val="00757232"/>
    <w:rsid w:val="00762420"/>
    <w:rsid w:val="00764239"/>
    <w:rsid w:val="00764312"/>
    <w:rsid w:val="00771AC2"/>
    <w:rsid w:val="0077428A"/>
    <w:rsid w:val="0077501D"/>
    <w:rsid w:val="00777254"/>
    <w:rsid w:val="0078151C"/>
    <w:rsid w:val="0078347C"/>
    <w:rsid w:val="00792654"/>
    <w:rsid w:val="00792BC1"/>
    <w:rsid w:val="007964DF"/>
    <w:rsid w:val="007A21B2"/>
    <w:rsid w:val="007A6327"/>
    <w:rsid w:val="007B21BD"/>
    <w:rsid w:val="007B4E75"/>
    <w:rsid w:val="007B586D"/>
    <w:rsid w:val="007B684A"/>
    <w:rsid w:val="007C06A7"/>
    <w:rsid w:val="007C19B9"/>
    <w:rsid w:val="007C1BBE"/>
    <w:rsid w:val="007C40CE"/>
    <w:rsid w:val="007D0FBE"/>
    <w:rsid w:val="007D1755"/>
    <w:rsid w:val="007D192B"/>
    <w:rsid w:val="007D4AE0"/>
    <w:rsid w:val="007D783A"/>
    <w:rsid w:val="007D7878"/>
    <w:rsid w:val="007E06A0"/>
    <w:rsid w:val="007F2540"/>
    <w:rsid w:val="007F278E"/>
    <w:rsid w:val="007F5743"/>
    <w:rsid w:val="00804236"/>
    <w:rsid w:val="0080627D"/>
    <w:rsid w:val="008139EA"/>
    <w:rsid w:val="00813DF3"/>
    <w:rsid w:val="00824E95"/>
    <w:rsid w:val="00825F20"/>
    <w:rsid w:val="008278E7"/>
    <w:rsid w:val="0083069C"/>
    <w:rsid w:val="0083310C"/>
    <w:rsid w:val="0084398A"/>
    <w:rsid w:val="00845854"/>
    <w:rsid w:val="00846AD9"/>
    <w:rsid w:val="008475CB"/>
    <w:rsid w:val="00847C05"/>
    <w:rsid w:val="008562A5"/>
    <w:rsid w:val="00862B09"/>
    <w:rsid w:val="008657B0"/>
    <w:rsid w:val="00867AC5"/>
    <w:rsid w:val="00871304"/>
    <w:rsid w:val="00881BBA"/>
    <w:rsid w:val="00882019"/>
    <w:rsid w:val="008824E0"/>
    <w:rsid w:val="00892869"/>
    <w:rsid w:val="008950F8"/>
    <w:rsid w:val="008A2CEA"/>
    <w:rsid w:val="008A3701"/>
    <w:rsid w:val="008A5CEF"/>
    <w:rsid w:val="008A5DCF"/>
    <w:rsid w:val="008A6476"/>
    <w:rsid w:val="008B1D11"/>
    <w:rsid w:val="008B3F60"/>
    <w:rsid w:val="008B491F"/>
    <w:rsid w:val="008C5D43"/>
    <w:rsid w:val="008C71D6"/>
    <w:rsid w:val="008C7F46"/>
    <w:rsid w:val="008D0CAC"/>
    <w:rsid w:val="008D3A83"/>
    <w:rsid w:val="008D51B8"/>
    <w:rsid w:val="008D6C98"/>
    <w:rsid w:val="008F151D"/>
    <w:rsid w:val="008F1BB2"/>
    <w:rsid w:val="008F43B7"/>
    <w:rsid w:val="008F65C4"/>
    <w:rsid w:val="0090450B"/>
    <w:rsid w:val="00910B04"/>
    <w:rsid w:val="00926C47"/>
    <w:rsid w:val="0092780F"/>
    <w:rsid w:val="009353DB"/>
    <w:rsid w:val="00935626"/>
    <w:rsid w:val="009363A0"/>
    <w:rsid w:val="00944DF1"/>
    <w:rsid w:val="00947ED8"/>
    <w:rsid w:val="009508CB"/>
    <w:rsid w:val="00954F62"/>
    <w:rsid w:val="00956776"/>
    <w:rsid w:val="00964DB0"/>
    <w:rsid w:val="00967661"/>
    <w:rsid w:val="00973C10"/>
    <w:rsid w:val="00974CCD"/>
    <w:rsid w:val="009824D4"/>
    <w:rsid w:val="009835A7"/>
    <w:rsid w:val="0098481C"/>
    <w:rsid w:val="00991366"/>
    <w:rsid w:val="00995FDD"/>
    <w:rsid w:val="00996F4C"/>
    <w:rsid w:val="009A021A"/>
    <w:rsid w:val="009A3E54"/>
    <w:rsid w:val="009A6241"/>
    <w:rsid w:val="009B1F5A"/>
    <w:rsid w:val="009B2179"/>
    <w:rsid w:val="009B3134"/>
    <w:rsid w:val="009B5BD2"/>
    <w:rsid w:val="009C07D0"/>
    <w:rsid w:val="009C6CC0"/>
    <w:rsid w:val="009D2D1D"/>
    <w:rsid w:val="009E2CE7"/>
    <w:rsid w:val="009E72E5"/>
    <w:rsid w:val="009F026A"/>
    <w:rsid w:val="009F68EA"/>
    <w:rsid w:val="00A03023"/>
    <w:rsid w:val="00A05734"/>
    <w:rsid w:val="00A05842"/>
    <w:rsid w:val="00A1312E"/>
    <w:rsid w:val="00A158D8"/>
    <w:rsid w:val="00A15D3A"/>
    <w:rsid w:val="00A16BC4"/>
    <w:rsid w:val="00A16CEF"/>
    <w:rsid w:val="00A21357"/>
    <w:rsid w:val="00A22BB7"/>
    <w:rsid w:val="00A24448"/>
    <w:rsid w:val="00A24DB0"/>
    <w:rsid w:val="00A25E0E"/>
    <w:rsid w:val="00A300A8"/>
    <w:rsid w:val="00A315F3"/>
    <w:rsid w:val="00A31954"/>
    <w:rsid w:val="00A36862"/>
    <w:rsid w:val="00A37C92"/>
    <w:rsid w:val="00A41A8F"/>
    <w:rsid w:val="00A43171"/>
    <w:rsid w:val="00A4443C"/>
    <w:rsid w:val="00A465AD"/>
    <w:rsid w:val="00A469BD"/>
    <w:rsid w:val="00A5093E"/>
    <w:rsid w:val="00A54239"/>
    <w:rsid w:val="00A6005A"/>
    <w:rsid w:val="00A6109D"/>
    <w:rsid w:val="00A64F34"/>
    <w:rsid w:val="00A664AD"/>
    <w:rsid w:val="00A66C82"/>
    <w:rsid w:val="00A728CB"/>
    <w:rsid w:val="00A73A0A"/>
    <w:rsid w:val="00A741FC"/>
    <w:rsid w:val="00A76A62"/>
    <w:rsid w:val="00A76BE4"/>
    <w:rsid w:val="00A774D6"/>
    <w:rsid w:val="00A845F8"/>
    <w:rsid w:val="00A87E34"/>
    <w:rsid w:val="00A92D03"/>
    <w:rsid w:val="00A944F5"/>
    <w:rsid w:val="00A9775A"/>
    <w:rsid w:val="00AA1893"/>
    <w:rsid w:val="00AA1B21"/>
    <w:rsid w:val="00AA4DDE"/>
    <w:rsid w:val="00AB26AC"/>
    <w:rsid w:val="00AB309A"/>
    <w:rsid w:val="00AB3B11"/>
    <w:rsid w:val="00AB5DD0"/>
    <w:rsid w:val="00AC0771"/>
    <w:rsid w:val="00AC09E9"/>
    <w:rsid w:val="00AC2985"/>
    <w:rsid w:val="00AD5BF4"/>
    <w:rsid w:val="00AE01BE"/>
    <w:rsid w:val="00AE2143"/>
    <w:rsid w:val="00AE5A35"/>
    <w:rsid w:val="00AE5CFA"/>
    <w:rsid w:val="00AF1C21"/>
    <w:rsid w:val="00AF5211"/>
    <w:rsid w:val="00AF7DDF"/>
    <w:rsid w:val="00B04C4B"/>
    <w:rsid w:val="00B10C96"/>
    <w:rsid w:val="00B14ACF"/>
    <w:rsid w:val="00B23733"/>
    <w:rsid w:val="00B244D9"/>
    <w:rsid w:val="00B24DD1"/>
    <w:rsid w:val="00B24ED6"/>
    <w:rsid w:val="00B272B4"/>
    <w:rsid w:val="00B27D2B"/>
    <w:rsid w:val="00B30612"/>
    <w:rsid w:val="00B341A6"/>
    <w:rsid w:val="00B413E9"/>
    <w:rsid w:val="00B41E0F"/>
    <w:rsid w:val="00B44FF8"/>
    <w:rsid w:val="00B4536E"/>
    <w:rsid w:val="00B50D97"/>
    <w:rsid w:val="00B56782"/>
    <w:rsid w:val="00B601F8"/>
    <w:rsid w:val="00B61314"/>
    <w:rsid w:val="00B624CE"/>
    <w:rsid w:val="00B63A6B"/>
    <w:rsid w:val="00B658D7"/>
    <w:rsid w:val="00B70125"/>
    <w:rsid w:val="00B710CA"/>
    <w:rsid w:val="00B75B2B"/>
    <w:rsid w:val="00B81D97"/>
    <w:rsid w:val="00B83ACD"/>
    <w:rsid w:val="00B84388"/>
    <w:rsid w:val="00B9477B"/>
    <w:rsid w:val="00B975B5"/>
    <w:rsid w:val="00BA34DB"/>
    <w:rsid w:val="00BB352D"/>
    <w:rsid w:val="00BB5532"/>
    <w:rsid w:val="00BB5819"/>
    <w:rsid w:val="00BB67B8"/>
    <w:rsid w:val="00BB6FA0"/>
    <w:rsid w:val="00BC35CF"/>
    <w:rsid w:val="00BC4B5B"/>
    <w:rsid w:val="00BC5A7C"/>
    <w:rsid w:val="00BD0AF5"/>
    <w:rsid w:val="00BD0C7E"/>
    <w:rsid w:val="00BD17C8"/>
    <w:rsid w:val="00BD21D0"/>
    <w:rsid w:val="00BD21D7"/>
    <w:rsid w:val="00BD3306"/>
    <w:rsid w:val="00BD42C3"/>
    <w:rsid w:val="00BD6DB6"/>
    <w:rsid w:val="00BE0E9B"/>
    <w:rsid w:val="00BE191D"/>
    <w:rsid w:val="00BE3BE8"/>
    <w:rsid w:val="00BF034B"/>
    <w:rsid w:val="00BF6A03"/>
    <w:rsid w:val="00C058C0"/>
    <w:rsid w:val="00C06A6B"/>
    <w:rsid w:val="00C1670E"/>
    <w:rsid w:val="00C17B65"/>
    <w:rsid w:val="00C206A0"/>
    <w:rsid w:val="00C21FC4"/>
    <w:rsid w:val="00C239F0"/>
    <w:rsid w:val="00C267E5"/>
    <w:rsid w:val="00C32BEC"/>
    <w:rsid w:val="00C33DCB"/>
    <w:rsid w:val="00C373C0"/>
    <w:rsid w:val="00C41AFB"/>
    <w:rsid w:val="00C42647"/>
    <w:rsid w:val="00C43F99"/>
    <w:rsid w:val="00C45ADE"/>
    <w:rsid w:val="00C52361"/>
    <w:rsid w:val="00C5333E"/>
    <w:rsid w:val="00C54BA6"/>
    <w:rsid w:val="00C57FAB"/>
    <w:rsid w:val="00C6053C"/>
    <w:rsid w:val="00C65EEE"/>
    <w:rsid w:val="00C67B65"/>
    <w:rsid w:val="00C7161C"/>
    <w:rsid w:val="00C71DA6"/>
    <w:rsid w:val="00C73BB3"/>
    <w:rsid w:val="00C80871"/>
    <w:rsid w:val="00C81867"/>
    <w:rsid w:val="00C82AD7"/>
    <w:rsid w:val="00C82EA2"/>
    <w:rsid w:val="00C93151"/>
    <w:rsid w:val="00CB18CB"/>
    <w:rsid w:val="00CB5DD9"/>
    <w:rsid w:val="00CB5E0B"/>
    <w:rsid w:val="00CC153E"/>
    <w:rsid w:val="00CC2EF2"/>
    <w:rsid w:val="00CC456F"/>
    <w:rsid w:val="00CC4818"/>
    <w:rsid w:val="00CC69F3"/>
    <w:rsid w:val="00CD31C7"/>
    <w:rsid w:val="00CD6168"/>
    <w:rsid w:val="00CD745F"/>
    <w:rsid w:val="00CD7A2E"/>
    <w:rsid w:val="00CE18E6"/>
    <w:rsid w:val="00CE1AC6"/>
    <w:rsid w:val="00CE55C9"/>
    <w:rsid w:val="00CF39BB"/>
    <w:rsid w:val="00CF5755"/>
    <w:rsid w:val="00D023C1"/>
    <w:rsid w:val="00D07B51"/>
    <w:rsid w:val="00D147D5"/>
    <w:rsid w:val="00D15482"/>
    <w:rsid w:val="00D1655F"/>
    <w:rsid w:val="00D17645"/>
    <w:rsid w:val="00D17DFD"/>
    <w:rsid w:val="00D239A6"/>
    <w:rsid w:val="00D24CF8"/>
    <w:rsid w:val="00D26519"/>
    <w:rsid w:val="00D2751E"/>
    <w:rsid w:val="00D33F94"/>
    <w:rsid w:val="00D42C21"/>
    <w:rsid w:val="00D4698B"/>
    <w:rsid w:val="00D53FEB"/>
    <w:rsid w:val="00D56F2C"/>
    <w:rsid w:val="00D57219"/>
    <w:rsid w:val="00D5745D"/>
    <w:rsid w:val="00D61BCF"/>
    <w:rsid w:val="00D655CD"/>
    <w:rsid w:val="00D84554"/>
    <w:rsid w:val="00D84BC8"/>
    <w:rsid w:val="00D85D5A"/>
    <w:rsid w:val="00D87053"/>
    <w:rsid w:val="00D946D3"/>
    <w:rsid w:val="00DA3DDE"/>
    <w:rsid w:val="00DA4E85"/>
    <w:rsid w:val="00DA6B3E"/>
    <w:rsid w:val="00DA78CD"/>
    <w:rsid w:val="00DB03B5"/>
    <w:rsid w:val="00DB1577"/>
    <w:rsid w:val="00DB2AA6"/>
    <w:rsid w:val="00DB5461"/>
    <w:rsid w:val="00DB63E4"/>
    <w:rsid w:val="00DC1C36"/>
    <w:rsid w:val="00DC50D2"/>
    <w:rsid w:val="00DD4655"/>
    <w:rsid w:val="00DD602D"/>
    <w:rsid w:val="00DE2A1E"/>
    <w:rsid w:val="00DE4E5C"/>
    <w:rsid w:val="00DF0CC7"/>
    <w:rsid w:val="00DF2FFA"/>
    <w:rsid w:val="00DF6562"/>
    <w:rsid w:val="00DF7683"/>
    <w:rsid w:val="00E005BA"/>
    <w:rsid w:val="00E01061"/>
    <w:rsid w:val="00E03F9B"/>
    <w:rsid w:val="00E04FC4"/>
    <w:rsid w:val="00E07A57"/>
    <w:rsid w:val="00E10561"/>
    <w:rsid w:val="00E107D3"/>
    <w:rsid w:val="00E179E3"/>
    <w:rsid w:val="00E25E3A"/>
    <w:rsid w:val="00E31896"/>
    <w:rsid w:val="00E3270F"/>
    <w:rsid w:val="00E33561"/>
    <w:rsid w:val="00E33654"/>
    <w:rsid w:val="00E36000"/>
    <w:rsid w:val="00E43DF2"/>
    <w:rsid w:val="00E44101"/>
    <w:rsid w:val="00E5693E"/>
    <w:rsid w:val="00E5719D"/>
    <w:rsid w:val="00E67E0A"/>
    <w:rsid w:val="00E732A9"/>
    <w:rsid w:val="00E80E09"/>
    <w:rsid w:val="00E831D4"/>
    <w:rsid w:val="00E8749A"/>
    <w:rsid w:val="00E87B8D"/>
    <w:rsid w:val="00E909FB"/>
    <w:rsid w:val="00E91924"/>
    <w:rsid w:val="00E97252"/>
    <w:rsid w:val="00E979A0"/>
    <w:rsid w:val="00EA23CC"/>
    <w:rsid w:val="00EA3109"/>
    <w:rsid w:val="00EA476E"/>
    <w:rsid w:val="00EB4BFD"/>
    <w:rsid w:val="00EB61D6"/>
    <w:rsid w:val="00EB6DAE"/>
    <w:rsid w:val="00EC0754"/>
    <w:rsid w:val="00EC215B"/>
    <w:rsid w:val="00ED4E77"/>
    <w:rsid w:val="00EE416A"/>
    <w:rsid w:val="00EF5234"/>
    <w:rsid w:val="00F01614"/>
    <w:rsid w:val="00F06B5E"/>
    <w:rsid w:val="00F079FB"/>
    <w:rsid w:val="00F13A75"/>
    <w:rsid w:val="00F1501B"/>
    <w:rsid w:val="00F20B9B"/>
    <w:rsid w:val="00F22177"/>
    <w:rsid w:val="00F272E3"/>
    <w:rsid w:val="00F32A7D"/>
    <w:rsid w:val="00F41FB3"/>
    <w:rsid w:val="00F431E2"/>
    <w:rsid w:val="00F43D5C"/>
    <w:rsid w:val="00F44ADD"/>
    <w:rsid w:val="00F4554E"/>
    <w:rsid w:val="00F5237E"/>
    <w:rsid w:val="00F53822"/>
    <w:rsid w:val="00F579D4"/>
    <w:rsid w:val="00F60927"/>
    <w:rsid w:val="00F63D2D"/>
    <w:rsid w:val="00F66C1F"/>
    <w:rsid w:val="00F81CE9"/>
    <w:rsid w:val="00F8216C"/>
    <w:rsid w:val="00F87C22"/>
    <w:rsid w:val="00F94272"/>
    <w:rsid w:val="00F94AF9"/>
    <w:rsid w:val="00FA11C0"/>
    <w:rsid w:val="00FA150C"/>
    <w:rsid w:val="00FB04F5"/>
    <w:rsid w:val="00FB23E5"/>
    <w:rsid w:val="00FB38DF"/>
    <w:rsid w:val="00FB6495"/>
    <w:rsid w:val="00FD05D7"/>
    <w:rsid w:val="00FE0CCF"/>
    <w:rsid w:val="00FE6AA9"/>
    <w:rsid w:val="00FF1352"/>
    <w:rsid w:val="00FF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rsid w:val="000E3536"/>
    <w:pPr>
      <w:spacing w:after="0" w:line="240" w:lineRule="auto"/>
    </w:pPr>
    <w:rPr>
      <w:rFonts w:ascii="Cambria" w:eastAsia="Times New Roman" w:hAnsi="Cambria"/>
      <w:b/>
      <w:color w:val="365F91"/>
      <w:sz w:val="20"/>
      <w:szCs w:val="20"/>
    </w:rPr>
  </w:style>
  <w:style w:type="table" w:styleId="TableGrid">
    <w:name w:val="Table Grid"/>
    <w:basedOn w:val="TableNormal"/>
    <w:uiPriority w:val="99"/>
    <w:rsid w:val="003379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2E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85</Words>
  <Characters>505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KANDIDÁTNÍ NÁVRH DO ORGÁNU (min</dc:title>
  <dc:subject/>
  <dc:creator>Sylva</dc:creator>
  <cp:keywords/>
  <dc:description/>
  <cp:lastModifiedBy>Bronislav Kozák</cp:lastModifiedBy>
  <cp:revision>3</cp:revision>
  <cp:lastPrinted>2020-05-06T12:21:00Z</cp:lastPrinted>
  <dcterms:created xsi:type="dcterms:W3CDTF">2020-05-06T12:15:00Z</dcterms:created>
  <dcterms:modified xsi:type="dcterms:W3CDTF">2020-05-06T12:22:00Z</dcterms:modified>
</cp:coreProperties>
</file>