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679" w:rsidRPr="00892906" w:rsidRDefault="00D24679" w:rsidP="009D32FD">
      <w:pPr>
        <w:pStyle w:val="BodyText"/>
        <w:tabs>
          <w:tab w:val="left" w:pos="300"/>
          <w:tab w:val="center" w:pos="4536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i1025" type="#_x0000_t75" style="width:18.75pt;height:35.25pt;visibility:visible">
            <v:imagedata r:id="rId5" o:title=""/>
          </v:shape>
        </w:pict>
      </w:r>
      <w:r>
        <w:t xml:space="preserve">           </w:t>
      </w:r>
      <w:r w:rsidRPr="00697BC0">
        <w:rPr>
          <w:b/>
          <w:bCs/>
          <w:sz w:val="36"/>
          <w:szCs w:val="36"/>
        </w:rPr>
        <w:t>Štátna veterinárna a potravinová správa SR</w:t>
      </w:r>
      <w:r w:rsidRPr="00697BC0">
        <w:rPr>
          <w:b/>
          <w:bCs/>
          <w:sz w:val="32"/>
          <w:szCs w:val="32"/>
        </w:rPr>
        <w:t>,</w:t>
      </w:r>
    </w:p>
    <w:p w:rsidR="00D24679" w:rsidRDefault="00D24679" w:rsidP="00892906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892906">
        <w:rPr>
          <w:rFonts w:ascii="Times New Roman" w:hAnsi="Times New Roman" w:cs="Times New Roman"/>
          <w:sz w:val="28"/>
          <w:szCs w:val="28"/>
        </w:rPr>
        <w:t>KVL SR, K</w:t>
      </w:r>
      <w:r>
        <w:rPr>
          <w:rFonts w:ascii="Times New Roman" w:hAnsi="Times New Roman" w:cs="Times New Roman"/>
          <w:sz w:val="28"/>
          <w:szCs w:val="28"/>
        </w:rPr>
        <w:t>ILW</w:t>
      </w:r>
      <w:r w:rsidRPr="00892906">
        <w:rPr>
          <w:rFonts w:ascii="Times New Roman" w:hAnsi="Times New Roman" w:cs="Times New Roman"/>
          <w:sz w:val="28"/>
          <w:szCs w:val="28"/>
        </w:rPr>
        <w:t xml:space="preserve"> Po</w:t>
      </w:r>
      <w:r>
        <w:rPr>
          <w:rFonts w:ascii="Times New Roman" w:hAnsi="Times New Roman" w:cs="Times New Roman"/>
          <w:sz w:val="28"/>
          <w:szCs w:val="28"/>
        </w:rPr>
        <w:t>l</w:t>
      </w:r>
      <w:r w:rsidRPr="00892906">
        <w:rPr>
          <w:rFonts w:ascii="Times New Roman" w:hAnsi="Times New Roman" w:cs="Times New Roman"/>
          <w:sz w:val="28"/>
          <w:szCs w:val="28"/>
        </w:rPr>
        <w:t>sk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89290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SILW Polska</w:t>
      </w:r>
    </w:p>
    <w:p w:rsidR="00D24679" w:rsidRPr="00CD4E0A" w:rsidRDefault="00D24679" w:rsidP="00892906">
      <w:pPr>
        <w:jc w:val="center"/>
        <w:rPr>
          <w:rFonts w:ascii="Bauhaus 93" w:hAnsi="Bauhaus 93" w:cs="Bauhaus 93"/>
          <w:sz w:val="28"/>
          <w:szCs w:val="28"/>
        </w:rPr>
      </w:pPr>
    </w:p>
    <w:p w:rsidR="00D24679" w:rsidRDefault="00D24679" w:rsidP="00892906">
      <w:pPr>
        <w:pStyle w:val="Header"/>
        <w:rPr>
          <w:rFonts w:ascii="Cooper Black" w:hAnsi="Cooper Black" w:cs="Cooper Black"/>
          <w:b/>
          <w:bCs/>
          <w:sz w:val="32"/>
          <w:szCs w:val="32"/>
          <w:u w:val="single"/>
        </w:rPr>
      </w:pPr>
      <w:r>
        <w:rPr>
          <w:rFonts w:ascii="Cooper Black" w:hAnsi="Cooper Black" w:cs="Cooper Black"/>
          <w:b/>
          <w:bCs/>
          <w:sz w:val="32"/>
          <w:szCs w:val="32"/>
          <w:u w:val="single"/>
        </w:rPr>
        <w:t xml:space="preserve">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24679" w:rsidRDefault="00D24679" w:rsidP="009D32FD">
      <w:pPr>
        <w:pStyle w:val="Header"/>
        <w:ind w:left="41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</w:t>
      </w:r>
      <w:r w:rsidRPr="00823E94">
        <w:rPr>
          <w:rFonts w:ascii="Arial" w:hAnsi="Arial" w:cs="Arial"/>
          <w:noProof/>
          <w:sz w:val="16"/>
          <w:szCs w:val="16"/>
        </w:rPr>
        <w:pict>
          <v:shape id="obrázek 2" o:spid="_x0000_i1026" type="#_x0000_t75" alt="MCj01880430000[1]" style="width:80.25pt;height:73.5pt;visibility:visible">
            <v:imagedata r:id="rId6" o:title=""/>
          </v:shape>
        </w:pict>
      </w:r>
    </w:p>
    <w:p w:rsidR="00D24679" w:rsidRDefault="00D24679" w:rsidP="00892906">
      <w:pPr>
        <w:pStyle w:val="Header"/>
        <w:rPr>
          <w:b/>
          <w:bCs/>
          <w:sz w:val="24"/>
          <w:szCs w:val="24"/>
        </w:rPr>
      </w:pPr>
    </w:p>
    <w:p w:rsidR="00D24679" w:rsidRPr="008F748A" w:rsidRDefault="00D24679" w:rsidP="00892906">
      <w:pPr>
        <w:pStyle w:val="Header"/>
        <w:jc w:val="both"/>
        <w:rPr>
          <w:b/>
          <w:bCs/>
          <w:i/>
          <w:iCs/>
          <w:sz w:val="24"/>
          <w:szCs w:val="24"/>
        </w:rPr>
      </w:pPr>
      <w:r w:rsidRPr="008F748A">
        <w:rPr>
          <w:b/>
          <w:bCs/>
          <w:sz w:val="24"/>
          <w:szCs w:val="24"/>
          <w:u w:val="single"/>
        </w:rPr>
        <w:t xml:space="preserve"> </w:t>
      </w:r>
      <w:r w:rsidRPr="008F748A">
        <w:rPr>
          <w:b/>
          <w:bCs/>
          <w:i/>
          <w:iCs/>
          <w:sz w:val="24"/>
          <w:szCs w:val="24"/>
          <w:u w:val="single"/>
        </w:rPr>
        <w:t xml:space="preserve">Sobota </w:t>
      </w:r>
      <w:r>
        <w:rPr>
          <w:b/>
          <w:bCs/>
          <w:i/>
          <w:iCs/>
          <w:sz w:val="24"/>
          <w:szCs w:val="24"/>
          <w:u w:val="single"/>
        </w:rPr>
        <w:t>05</w:t>
      </w:r>
      <w:r w:rsidRPr="008F748A">
        <w:rPr>
          <w:b/>
          <w:bCs/>
          <w:i/>
          <w:iCs/>
          <w:sz w:val="24"/>
          <w:szCs w:val="24"/>
          <w:u w:val="single"/>
        </w:rPr>
        <w:t>.</w:t>
      </w:r>
      <w:r>
        <w:rPr>
          <w:b/>
          <w:bCs/>
          <w:i/>
          <w:iCs/>
          <w:sz w:val="24"/>
          <w:szCs w:val="24"/>
          <w:u w:val="single"/>
        </w:rPr>
        <w:t>2</w:t>
      </w:r>
      <w:r w:rsidRPr="008F748A">
        <w:rPr>
          <w:b/>
          <w:bCs/>
          <w:i/>
          <w:iCs/>
          <w:sz w:val="24"/>
          <w:szCs w:val="24"/>
          <w:u w:val="single"/>
        </w:rPr>
        <w:t>.20</w:t>
      </w:r>
      <w:r>
        <w:rPr>
          <w:b/>
          <w:bCs/>
          <w:i/>
          <w:iCs/>
          <w:sz w:val="24"/>
          <w:szCs w:val="24"/>
          <w:u w:val="single"/>
        </w:rPr>
        <w:t>11</w:t>
      </w:r>
      <w:r w:rsidRPr="008F748A">
        <w:rPr>
          <w:b/>
          <w:bCs/>
          <w:i/>
          <w:iCs/>
          <w:sz w:val="24"/>
          <w:szCs w:val="24"/>
          <w:u w:val="single"/>
        </w:rPr>
        <w:t xml:space="preserve"> </w:t>
      </w:r>
      <w:r w:rsidRPr="008F748A">
        <w:rPr>
          <w:b/>
          <w:bCs/>
          <w:i/>
          <w:iCs/>
          <w:sz w:val="24"/>
          <w:szCs w:val="24"/>
        </w:rPr>
        <w:t xml:space="preserve">     športové podujatie - lyžiarske preteky na Kubínskej holi, ktoré budú    </w:t>
      </w:r>
    </w:p>
    <w:p w:rsidR="00D24679" w:rsidRPr="008F748A" w:rsidRDefault="00D24679" w:rsidP="00892906">
      <w:pPr>
        <w:pStyle w:val="Header"/>
        <w:jc w:val="both"/>
        <w:rPr>
          <w:b/>
          <w:bCs/>
          <w:i/>
          <w:iCs/>
          <w:sz w:val="24"/>
          <w:szCs w:val="24"/>
        </w:rPr>
      </w:pPr>
      <w:r w:rsidRPr="008F748A">
        <w:rPr>
          <w:b/>
          <w:bCs/>
          <w:i/>
          <w:iCs/>
          <w:sz w:val="24"/>
          <w:szCs w:val="24"/>
        </w:rPr>
        <w:t xml:space="preserve">                                   zahájené prezentáciou pretekárov o 9. 00 hod.    </w:t>
      </w:r>
    </w:p>
    <w:p w:rsidR="00D24679" w:rsidRPr="008F748A" w:rsidRDefault="00D24679" w:rsidP="00892906">
      <w:pPr>
        <w:pStyle w:val="Header"/>
        <w:jc w:val="both"/>
        <w:rPr>
          <w:b/>
          <w:bCs/>
          <w:i/>
          <w:iCs/>
          <w:sz w:val="24"/>
          <w:szCs w:val="24"/>
        </w:rPr>
      </w:pPr>
      <w:r w:rsidRPr="008F748A">
        <w:rPr>
          <w:b/>
          <w:bCs/>
          <w:i/>
          <w:iCs/>
          <w:sz w:val="24"/>
          <w:szCs w:val="24"/>
        </w:rPr>
        <w:t xml:space="preserve">                                   /pozvánka  a program v prílohe/</w:t>
      </w:r>
    </w:p>
    <w:p w:rsidR="00D24679" w:rsidRDefault="00D24679" w:rsidP="00892906">
      <w:pPr>
        <w:pStyle w:val="Header"/>
        <w:jc w:val="both"/>
        <w:rPr>
          <w:b/>
          <w:bCs/>
          <w:sz w:val="24"/>
          <w:szCs w:val="24"/>
        </w:rPr>
      </w:pPr>
      <w:r w:rsidRPr="00211ED5">
        <w:rPr>
          <w:b/>
          <w:bCs/>
          <w:i/>
          <w:i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     </w:t>
      </w:r>
    </w:p>
    <w:p w:rsidR="00D24679" w:rsidRDefault="00D24679" w:rsidP="00892906">
      <w:pPr>
        <w:pStyle w:val="Header"/>
        <w:ind w:left="73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Termín podania prihlášok / návratiek/: do 21.01.2011</w:t>
      </w:r>
    </w:p>
    <w:p w:rsidR="00D24679" w:rsidRDefault="00D24679" w:rsidP="00892906">
      <w:pPr>
        <w:pStyle w:val="Header"/>
        <w:ind w:left="737"/>
        <w:rPr>
          <w:b/>
          <w:bCs/>
          <w:sz w:val="24"/>
          <w:szCs w:val="24"/>
        </w:rPr>
      </w:pPr>
    </w:p>
    <w:p w:rsidR="00D24679" w:rsidRDefault="00D24679" w:rsidP="00892906">
      <w:pPr>
        <w:pStyle w:val="Header"/>
        <w:ind w:left="73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Tešíme sa na Vašu úèas</w:t>
      </w:r>
      <w:r>
        <w:rPr>
          <w:rFonts w:ascii="Arial" w:hAnsi="Arial" w:cs="Arial"/>
          <w:b/>
          <w:bCs/>
          <w:sz w:val="24"/>
          <w:szCs w:val="24"/>
        </w:rPr>
        <w:t></w:t>
      </w:r>
      <w:r>
        <w:rPr>
          <w:b/>
          <w:bCs/>
          <w:sz w:val="24"/>
          <w:szCs w:val="24"/>
        </w:rPr>
        <w:t xml:space="preserve"> na podujatí, na ktorom zdokonalíme nášho odborného a zocelíme športového ducha.</w:t>
      </w:r>
    </w:p>
    <w:p w:rsidR="00D24679" w:rsidRDefault="00D24679" w:rsidP="00892906">
      <w:pPr>
        <w:pStyle w:val="Header"/>
        <w:ind w:left="737"/>
        <w:rPr>
          <w:b/>
          <w:bCs/>
          <w:sz w:val="24"/>
          <w:szCs w:val="24"/>
        </w:rPr>
      </w:pPr>
    </w:p>
    <w:p w:rsidR="00D24679" w:rsidRDefault="00D24679" w:rsidP="00892906">
      <w:pPr>
        <w:pStyle w:val="Header"/>
        <w:ind w:left="737"/>
        <w:rPr>
          <w:b/>
          <w:bCs/>
          <w:sz w:val="24"/>
          <w:szCs w:val="24"/>
        </w:rPr>
      </w:pPr>
    </w:p>
    <w:p w:rsidR="00D24679" w:rsidRDefault="00D24679" w:rsidP="00892906">
      <w:pPr>
        <w:pStyle w:val="Header"/>
        <w:ind w:left="737"/>
        <w:rPr>
          <w:b/>
          <w:bCs/>
          <w:sz w:val="24"/>
          <w:szCs w:val="24"/>
        </w:rPr>
      </w:pPr>
    </w:p>
    <w:p w:rsidR="00D24679" w:rsidRDefault="00D24679" w:rsidP="00892906">
      <w:pPr>
        <w:pStyle w:val="Header"/>
        <w:ind w:left="73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Kontakt:</w:t>
      </w:r>
    </w:p>
    <w:p w:rsidR="00D24679" w:rsidRDefault="00D24679" w:rsidP="00892906">
      <w:pPr>
        <w:pStyle w:val="Header"/>
        <w:ind w:left="73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MVDr. Peter Èulen,   e-mail: </w:t>
      </w:r>
      <w:hyperlink r:id="rId7" w:history="1">
        <w:r w:rsidRPr="0048394B">
          <w:rPr>
            <w:rStyle w:val="Hyperlink"/>
          </w:rPr>
          <w:t>rvsdko@svssr.sk</w:t>
        </w:r>
      </w:hyperlink>
      <w:r>
        <w:rPr>
          <w:b/>
          <w:bCs/>
          <w:sz w:val="24"/>
          <w:szCs w:val="24"/>
        </w:rPr>
        <w:t xml:space="preserve"> , </w:t>
      </w:r>
    </w:p>
    <w:p w:rsidR="00D24679" w:rsidRDefault="00D24679" w:rsidP="00CD4E0A">
      <w:pPr>
        <w:pStyle w:val="Header"/>
        <w:ind w:left="73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tel.  0904667838, 043 5820930</w:t>
      </w:r>
    </w:p>
    <w:p w:rsidR="00D24679" w:rsidRDefault="00D24679" w:rsidP="00892906">
      <w:pPr>
        <w:pStyle w:val="Header"/>
        <w:ind w:left="737"/>
        <w:rPr>
          <w:b/>
          <w:bCs/>
          <w:sz w:val="24"/>
          <w:szCs w:val="24"/>
        </w:rPr>
      </w:pPr>
    </w:p>
    <w:p w:rsidR="00D24679" w:rsidRDefault="00D24679" w:rsidP="00892906">
      <w:pPr>
        <w:pStyle w:val="Header"/>
        <w:ind w:left="73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Prihláška /návratka/ :</w:t>
      </w:r>
    </w:p>
    <w:p w:rsidR="00D24679" w:rsidRDefault="00D24679" w:rsidP="00892906">
      <w:pPr>
        <w:pStyle w:val="Header"/>
        <w:ind w:left="737"/>
        <w:rPr>
          <w:b/>
          <w:bCs/>
          <w:sz w:val="24"/>
          <w:szCs w:val="24"/>
        </w:rPr>
      </w:pPr>
    </w:p>
    <w:p w:rsidR="00D24679" w:rsidRDefault="00D24679" w:rsidP="00892906">
      <w:pPr>
        <w:pStyle w:val="Header"/>
        <w:ind w:left="737"/>
        <w:rPr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70"/>
        <w:gridCol w:w="2269"/>
        <w:gridCol w:w="2306"/>
        <w:gridCol w:w="1157"/>
        <w:gridCol w:w="1286"/>
      </w:tblGrid>
      <w:tr w:rsidR="00D24679" w:rsidRPr="00BD7ED6">
        <w:trPr>
          <w:trHeight w:val="450"/>
        </w:trPr>
        <w:tc>
          <w:tcPr>
            <w:tcW w:w="2480" w:type="dxa"/>
            <w:vMerge w:val="restart"/>
          </w:tcPr>
          <w:p w:rsidR="00D24679" w:rsidRPr="00BD7ED6" w:rsidRDefault="00D24679" w:rsidP="00BD7ED6">
            <w:pPr>
              <w:jc w:val="center"/>
              <w:rPr>
                <w:rFonts w:ascii="Times New Roman" w:hAnsi="Times New Roman" w:cs="Times New Roman"/>
              </w:rPr>
            </w:pPr>
            <w:r w:rsidRPr="00BD7ED6">
              <w:rPr>
                <w:rFonts w:ascii="Times New Roman" w:hAnsi="Times New Roman" w:cs="Times New Roman"/>
              </w:rPr>
              <w:t>Meno a priezvisko</w:t>
            </w:r>
          </w:p>
        </w:tc>
        <w:tc>
          <w:tcPr>
            <w:tcW w:w="2480" w:type="dxa"/>
            <w:vMerge w:val="restart"/>
          </w:tcPr>
          <w:p w:rsidR="00D24679" w:rsidRPr="00BD7ED6" w:rsidRDefault="00D24679" w:rsidP="00BD7ED6">
            <w:pPr>
              <w:jc w:val="center"/>
              <w:rPr>
                <w:rFonts w:ascii="Times New Roman" w:hAnsi="Times New Roman" w:cs="Times New Roman"/>
              </w:rPr>
            </w:pPr>
            <w:r w:rsidRPr="00BD7ED6">
              <w:rPr>
                <w:rFonts w:ascii="Times New Roman" w:hAnsi="Times New Roman" w:cs="Times New Roman"/>
              </w:rPr>
              <w:t>Dátum narodenia</w:t>
            </w:r>
          </w:p>
        </w:tc>
        <w:tc>
          <w:tcPr>
            <w:tcW w:w="2481" w:type="dxa"/>
            <w:vMerge w:val="restart"/>
          </w:tcPr>
          <w:p w:rsidR="00D24679" w:rsidRPr="00BD7ED6" w:rsidRDefault="00D24679" w:rsidP="00BD7ED6">
            <w:pPr>
              <w:jc w:val="center"/>
              <w:rPr>
                <w:rFonts w:ascii="Times New Roman" w:hAnsi="Times New Roman" w:cs="Times New Roman"/>
              </w:rPr>
            </w:pPr>
            <w:r w:rsidRPr="00BD7ED6">
              <w:rPr>
                <w:rFonts w:ascii="Times New Roman" w:hAnsi="Times New Roman" w:cs="Times New Roman"/>
              </w:rPr>
              <w:t>Organizácia</w:t>
            </w:r>
          </w:p>
        </w:tc>
        <w:tc>
          <w:tcPr>
            <w:tcW w:w="2514" w:type="dxa"/>
            <w:gridSpan w:val="2"/>
          </w:tcPr>
          <w:p w:rsidR="00D24679" w:rsidRPr="00BD7ED6" w:rsidRDefault="00D24679" w:rsidP="00BD7ED6">
            <w:pPr>
              <w:jc w:val="center"/>
              <w:rPr>
                <w:rFonts w:ascii="Times New Roman" w:hAnsi="Times New Roman" w:cs="Times New Roman"/>
              </w:rPr>
            </w:pPr>
            <w:r w:rsidRPr="00BD7ED6">
              <w:rPr>
                <w:rFonts w:ascii="Times New Roman" w:hAnsi="Times New Roman" w:cs="Times New Roman"/>
              </w:rPr>
              <w:t>Účasť</w:t>
            </w:r>
          </w:p>
        </w:tc>
      </w:tr>
      <w:tr w:rsidR="00D24679" w:rsidRPr="00BD7ED6">
        <w:trPr>
          <w:trHeight w:val="285"/>
        </w:trPr>
        <w:tc>
          <w:tcPr>
            <w:tcW w:w="2480" w:type="dxa"/>
            <w:vMerge/>
          </w:tcPr>
          <w:p w:rsidR="00D24679" w:rsidRPr="00BD7ED6" w:rsidRDefault="00D24679" w:rsidP="00BD7E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  <w:vMerge/>
          </w:tcPr>
          <w:p w:rsidR="00D24679" w:rsidRPr="00BD7ED6" w:rsidRDefault="00D24679" w:rsidP="00BD7E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1" w:type="dxa"/>
            <w:vMerge/>
          </w:tcPr>
          <w:p w:rsidR="00D24679" w:rsidRPr="00BD7ED6" w:rsidRDefault="00D24679" w:rsidP="00BD7E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</w:tcPr>
          <w:p w:rsidR="00D24679" w:rsidRPr="00BD7ED6" w:rsidRDefault="00D24679" w:rsidP="00BD7ED6">
            <w:pPr>
              <w:jc w:val="center"/>
              <w:rPr>
                <w:rFonts w:ascii="Times New Roman" w:hAnsi="Times New Roman" w:cs="Times New Roman"/>
              </w:rPr>
            </w:pPr>
            <w:r w:rsidRPr="00BD7ED6">
              <w:rPr>
                <w:rFonts w:ascii="Times New Roman" w:hAnsi="Times New Roman" w:cs="Times New Roman"/>
              </w:rPr>
              <w:t>Seminár</w:t>
            </w:r>
          </w:p>
        </w:tc>
        <w:tc>
          <w:tcPr>
            <w:tcW w:w="1342" w:type="dxa"/>
          </w:tcPr>
          <w:p w:rsidR="00D24679" w:rsidRPr="00BD7ED6" w:rsidRDefault="00D24679" w:rsidP="00BD7ED6">
            <w:pPr>
              <w:jc w:val="center"/>
              <w:rPr>
                <w:rFonts w:ascii="Times New Roman" w:hAnsi="Times New Roman" w:cs="Times New Roman"/>
              </w:rPr>
            </w:pPr>
            <w:r w:rsidRPr="00BD7ED6">
              <w:rPr>
                <w:rFonts w:ascii="Times New Roman" w:hAnsi="Times New Roman" w:cs="Times New Roman"/>
              </w:rPr>
              <w:t>Preteky</w:t>
            </w:r>
          </w:p>
        </w:tc>
      </w:tr>
      <w:tr w:rsidR="00D24679" w:rsidRPr="00BD7ED6">
        <w:trPr>
          <w:trHeight w:val="674"/>
        </w:trPr>
        <w:tc>
          <w:tcPr>
            <w:tcW w:w="2480" w:type="dxa"/>
          </w:tcPr>
          <w:p w:rsidR="00D24679" w:rsidRPr="00BD7ED6" w:rsidRDefault="00D24679" w:rsidP="00BD7E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</w:tcPr>
          <w:p w:rsidR="00D24679" w:rsidRPr="00BD7ED6" w:rsidRDefault="00D24679" w:rsidP="00BD7E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1" w:type="dxa"/>
          </w:tcPr>
          <w:p w:rsidR="00D24679" w:rsidRPr="00BD7ED6" w:rsidRDefault="00D24679" w:rsidP="00BD7E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</w:tcPr>
          <w:p w:rsidR="00D24679" w:rsidRPr="00BD7ED6" w:rsidRDefault="00D24679" w:rsidP="00BD7E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</w:tcPr>
          <w:p w:rsidR="00D24679" w:rsidRPr="00BD7ED6" w:rsidRDefault="00D24679" w:rsidP="00BD7E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4679" w:rsidRPr="00BD7ED6">
        <w:trPr>
          <w:trHeight w:val="674"/>
        </w:trPr>
        <w:tc>
          <w:tcPr>
            <w:tcW w:w="2480" w:type="dxa"/>
          </w:tcPr>
          <w:p w:rsidR="00D24679" w:rsidRPr="00BD7ED6" w:rsidRDefault="00D24679" w:rsidP="00BD7E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</w:tcPr>
          <w:p w:rsidR="00D24679" w:rsidRPr="00BD7ED6" w:rsidRDefault="00D24679" w:rsidP="00BD7E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1" w:type="dxa"/>
          </w:tcPr>
          <w:p w:rsidR="00D24679" w:rsidRPr="00BD7ED6" w:rsidRDefault="00D24679" w:rsidP="00BD7E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</w:tcPr>
          <w:p w:rsidR="00D24679" w:rsidRPr="00BD7ED6" w:rsidRDefault="00D24679" w:rsidP="00BD7E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</w:tcPr>
          <w:p w:rsidR="00D24679" w:rsidRPr="00BD7ED6" w:rsidRDefault="00D24679" w:rsidP="00BD7E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4679" w:rsidRPr="00BD7ED6">
        <w:trPr>
          <w:trHeight w:val="674"/>
        </w:trPr>
        <w:tc>
          <w:tcPr>
            <w:tcW w:w="2480" w:type="dxa"/>
          </w:tcPr>
          <w:p w:rsidR="00D24679" w:rsidRPr="00BD7ED6" w:rsidRDefault="00D24679" w:rsidP="00BD7E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</w:tcPr>
          <w:p w:rsidR="00D24679" w:rsidRPr="00BD7ED6" w:rsidRDefault="00D24679" w:rsidP="00BD7E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1" w:type="dxa"/>
          </w:tcPr>
          <w:p w:rsidR="00D24679" w:rsidRPr="00BD7ED6" w:rsidRDefault="00D24679" w:rsidP="00BD7E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</w:tcPr>
          <w:p w:rsidR="00D24679" w:rsidRPr="00BD7ED6" w:rsidRDefault="00D24679" w:rsidP="00BD7E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</w:tcPr>
          <w:p w:rsidR="00D24679" w:rsidRPr="00BD7ED6" w:rsidRDefault="00D24679" w:rsidP="00BD7E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4679" w:rsidRPr="00BD7ED6">
        <w:trPr>
          <w:trHeight w:val="674"/>
        </w:trPr>
        <w:tc>
          <w:tcPr>
            <w:tcW w:w="2480" w:type="dxa"/>
          </w:tcPr>
          <w:p w:rsidR="00D24679" w:rsidRPr="00BD7ED6" w:rsidRDefault="00D24679" w:rsidP="00BD7E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</w:tcPr>
          <w:p w:rsidR="00D24679" w:rsidRPr="00BD7ED6" w:rsidRDefault="00D24679" w:rsidP="00BD7E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1" w:type="dxa"/>
          </w:tcPr>
          <w:p w:rsidR="00D24679" w:rsidRPr="00BD7ED6" w:rsidRDefault="00D24679" w:rsidP="00BD7E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</w:tcPr>
          <w:p w:rsidR="00D24679" w:rsidRPr="00BD7ED6" w:rsidRDefault="00D24679" w:rsidP="00BD7E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</w:tcPr>
          <w:p w:rsidR="00D24679" w:rsidRPr="00BD7ED6" w:rsidRDefault="00D24679" w:rsidP="00BD7E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4679" w:rsidRPr="00BD7ED6">
        <w:trPr>
          <w:trHeight w:val="674"/>
        </w:trPr>
        <w:tc>
          <w:tcPr>
            <w:tcW w:w="2480" w:type="dxa"/>
          </w:tcPr>
          <w:p w:rsidR="00D24679" w:rsidRPr="00BD7ED6" w:rsidRDefault="00D24679" w:rsidP="00BD7E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</w:tcPr>
          <w:p w:rsidR="00D24679" w:rsidRPr="00BD7ED6" w:rsidRDefault="00D24679" w:rsidP="00BD7E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1" w:type="dxa"/>
          </w:tcPr>
          <w:p w:rsidR="00D24679" w:rsidRPr="00BD7ED6" w:rsidRDefault="00D24679" w:rsidP="00BD7E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</w:tcPr>
          <w:p w:rsidR="00D24679" w:rsidRPr="00BD7ED6" w:rsidRDefault="00D24679" w:rsidP="00BD7E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</w:tcPr>
          <w:p w:rsidR="00D24679" w:rsidRPr="00BD7ED6" w:rsidRDefault="00D24679" w:rsidP="00BD7E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24679" w:rsidRDefault="00D24679" w:rsidP="00892906">
      <w:pPr>
        <w:rPr>
          <w:sz w:val="32"/>
          <w:szCs w:val="32"/>
        </w:rPr>
      </w:pPr>
    </w:p>
    <w:p w:rsidR="00D24679" w:rsidRDefault="00D24679" w:rsidP="00892906">
      <w:pPr>
        <w:rPr>
          <w:rFonts w:ascii="Times New Roman" w:hAnsi="Times New Roman" w:cs="Times New Roman"/>
        </w:rPr>
      </w:pPr>
      <w:r w:rsidRPr="00194F2F">
        <w:rPr>
          <w:rFonts w:ascii="Times New Roman" w:hAnsi="Times New Roman" w:cs="Times New Roman"/>
        </w:rPr>
        <w:t>Vyplnenú návratku prosíme poslať na e-mailové adresy</w:t>
      </w:r>
      <w:r>
        <w:rPr>
          <w:rFonts w:ascii="Times New Roman" w:hAnsi="Times New Roman" w:cs="Times New Roman"/>
        </w:rPr>
        <w:t>:</w:t>
      </w:r>
      <w:r w:rsidRPr="00194F2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</w:t>
      </w:r>
    </w:p>
    <w:p w:rsidR="00D24679" w:rsidRDefault="00D24679" w:rsidP="00892906">
      <w:r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  <w:hyperlink r:id="rId8" w:history="1">
        <w:r w:rsidRPr="00CC1D2B">
          <w:rPr>
            <w:rStyle w:val="Hyperlink"/>
            <w:rFonts w:ascii="Times New Roman" w:hAnsi="Times New Roman" w:cs="Times New Roman"/>
            <w:b w:val="0"/>
            <w:bCs w:val="0"/>
          </w:rPr>
          <w:t>rvsdko@svssr.sk</w:t>
        </w:r>
      </w:hyperlink>
    </w:p>
    <w:sectPr w:rsidR="00D24679" w:rsidSect="00CE3B15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ste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35393"/>
    <w:multiLevelType w:val="hybridMultilevel"/>
    <w:tmpl w:val="7622551E"/>
    <w:lvl w:ilvl="0" w:tplc="041B000F">
      <w:start w:val="1"/>
      <w:numFmt w:val="decimal"/>
      <w:lvlText w:val="%1."/>
      <w:lvlJc w:val="left"/>
      <w:pPr>
        <w:tabs>
          <w:tab w:val="num" w:pos="1139"/>
        </w:tabs>
        <w:ind w:left="1139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859"/>
        </w:tabs>
        <w:ind w:left="1859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579"/>
        </w:tabs>
        <w:ind w:left="2579" w:hanging="180"/>
      </w:pPr>
    </w:lvl>
    <w:lvl w:ilvl="3" w:tplc="041B000F">
      <w:start w:val="1"/>
      <w:numFmt w:val="decimal"/>
      <w:lvlText w:val="%4."/>
      <w:lvlJc w:val="left"/>
      <w:pPr>
        <w:tabs>
          <w:tab w:val="num" w:pos="3299"/>
        </w:tabs>
        <w:ind w:left="3299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4019"/>
        </w:tabs>
        <w:ind w:left="4019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739"/>
        </w:tabs>
        <w:ind w:left="4739" w:hanging="180"/>
      </w:pPr>
    </w:lvl>
    <w:lvl w:ilvl="6" w:tplc="041B000F">
      <w:start w:val="1"/>
      <w:numFmt w:val="decimal"/>
      <w:lvlText w:val="%7."/>
      <w:lvlJc w:val="left"/>
      <w:pPr>
        <w:tabs>
          <w:tab w:val="num" w:pos="5459"/>
        </w:tabs>
        <w:ind w:left="5459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6179"/>
        </w:tabs>
        <w:ind w:left="6179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899"/>
        </w:tabs>
        <w:ind w:left="6899" w:hanging="180"/>
      </w:pPr>
    </w:lvl>
  </w:abstractNum>
  <w:abstractNum w:abstractNumId="1">
    <w:nsid w:val="33731030"/>
    <w:multiLevelType w:val="hybridMultilevel"/>
    <w:tmpl w:val="75CEDFCC"/>
    <w:lvl w:ilvl="0" w:tplc="041B0001">
      <w:start w:val="1"/>
      <w:numFmt w:val="bullet"/>
      <w:lvlText w:val=""/>
      <w:lvlJc w:val="left"/>
      <w:pPr>
        <w:tabs>
          <w:tab w:val="num" w:pos="1139"/>
        </w:tabs>
        <w:ind w:left="1139" w:hanging="360"/>
      </w:pPr>
      <w:rPr>
        <w:rFonts w:ascii="Symbol" w:hAnsi="Symbol" w:cs="Symbol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859"/>
        </w:tabs>
        <w:ind w:left="1859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579"/>
        </w:tabs>
        <w:ind w:left="2579" w:hanging="180"/>
      </w:pPr>
    </w:lvl>
    <w:lvl w:ilvl="3" w:tplc="041B000F">
      <w:start w:val="1"/>
      <w:numFmt w:val="decimal"/>
      <w:lvlText w:val="%4."/>
      <w:lvlJc w:val="left"/>
      <w:pPr>
        <w:tabs>
          <w:tab w:val="num" w:pos="3299"/>
        </w:tabs>
        <w:ind w:left="3299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4019"/>
        </w:tabs>
        <w:ind w:left="4019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739"/>
        </w:tabs>
        <w:ind w:left="4739" w:hanging="180"/>
      </w:pPr>
    </w:lvl>
    <w:lvl w:ilvl="6" w:tplc="041B000F">
      <w:start w:val="1"/>
      <w:numFmt w:val="decimal"/>
      <w:lvlText w:val="%7."/>
      <w:lvlJc w:val="left"/>
      <w:pPr>
        <w:tabs>
          <w:tab w:val="num" w:pos="5459"/>
        </w:tabs>
        <w:ind w:left="5459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6179"/>
        </w:tabs>
        <w:ind w:left="6179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899"/>
        </w:tabs>
        <w:ind w:left="689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2906"/>
    <w:rsid w:val="00167FFA"/>
    <w:rsid w:val="00194F2F"/>
    <w:rsid w:val="00211ED5"/>
    <w:rsid w:val="0027247D"/>
    <w:rsid w:val="003133D8"/>
    <w:rsid w:val="003726C0"/>
    <w:rsid w:val="00376A8F"/>
    <w:rsid w:val="00442E95"/>
    <w:rsid w:val="0048394B"/>
    <w:rsid w:val="004B0A05"/>
    <w:rsid w:val="00542926"/>
    <w:rsid w:val="005C1B52"/>
    <w:rsid w:val="005D627A"/>
    <w:rsid w:val="0069661F"/>
    <w:rsid w:val="00697BC0"/>
    <w:rsid w:val="007505ED"/>
    <w:rsid w:val="00823E94"/>
    <w:rsid w:val="00892906"/>
    <w:rsid w:val="008C0AC4"/>
    <w:rsid w:val="008C6227"/>
    <w:rsid w:val="008F748A"/>
    <w:rsid w:val="00913F0E"/>
    <w:rsid w:val="00943400"/>
    <w:rsid w:val="00960BD9"/>
    <w:rsid w:val="009728B1"/>
    <w:rsid w:val="00981BA4"/>
    <w:rsid w:val="009A3C7D"/>
    <w:rsid w:val="009C5CE1"/>
    <w:rsid w:val="009D32FD"/>
    <w:rsid w:val="009E2EB6"/>
    <w:rsid w:val="00A43D9A"/>
    <w:rsid w:val="00A71045"/>
    <w:rsid w:val="00BC7F24"/>
    <w:rsid w:val="00BD7ED6"/>
    <w:rsid w:val="00BE22A1"/>
    <w:rsid w:val="00C00CFF"/>
    <w:rsid w:val="00C161A9"/>
    <w:rsid w:val="00CC1D2B"/>
    <w:rsid w:val="00CD4E0A"/>
    <w:rsid w:val="00CE3B15"/>
    <w:rsid w:val="00CE5994"/>
    <w:rsid w:val="00D24679"/>
    <w:rsid w:val="00E17AFD"/>
    <w:rsid w:val="00E84906"/>
    <w:rsid w:val="00F32C47"/>
    <w:rsid w:val="00F6551F"/>
    <w:rsid w:val="00FE4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906"/>
    <w:rPr>
      <w:rFonts w:ascii="System" w:hAnsi="System" w:cs="System"/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892906"/>
    <w:rPr>
      <w:b w:val="0"/>
      <w:bCs w:val="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System" w:hAnsi="System" w:cs="System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rsid w:val="00892906"/>
    <w:pPr>
      <w:tabs>
        <w:tab w:val="center" w:pos="4536"/>
        <w:tab w:val="right" w:pos="9072"/>
      </w:tabs>
    </w:pPr>
    <w:rPr>
      <w:b w:val="0"/>
      <w:bCs w:val="0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System" w:hAnsi="System" w:cs="System"/>
      <w:b/>
      <w:bCs/>
      <w:sz w:val="24"/>
      <w:szCs w:val="24"/>
    </w:rPr>
  </w:style>
  <w:style w:type="character" w:styleId="Hyperlink">
    <w:name w:val="Hyperlink"/>
    <w:basedOn w:val="DefaultParagraphFont"/>
    <w:uiPriority w:val="99"/>
    <w:rsid w:val="00892906"/>
    <w:rPr>
      <w:color w:val="0000FF"/>
      <w:u w:val="single"/>
    </w:rPr>
  </w:style>
  <w:style w:type="table" w:styleId="TableGrid">
    <w:name w:val="Table Grid"/>
    <w:basedOn w:val="TableNormal"/>
    <w:uiPriority w:val="99"/>
    <w:rsid w:val="00892906"/>
    <w:rPr>
      <w:rFonts w:ascii="System" w:hAnsi="System" w:cs="System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8C62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b/>
      <w:bCs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vsdko@svssr.s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vsdko@svssr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210</Words>
  <Characters>1200</Characters>
  <Application>Microsoft Office Outlook</Application>
  <DocSecurity>0</DocSecurity>
  <Lines>0</Lines>
  <Paragraphs>0</Paragraphs>
  <ScaleCrop>false</ScaleCrop>
  <Company>DK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Štátna veterinárna a potravinová správa SR,</dc:title>
  <dc:subject/>
  <dc:creator>RVPS</dc:creator>
  <cp:keywords/>
  <dc:description/>
  <cp:lastModifiedBy>Nove</cp:lastModifiedBy>
  <cp:revision>3</cp:revision>
  <cp:lastPrinted>2010-01-07T11:05:00Z</cp:lastPrinted>
  <dcterms:created xsi:type="dcterms:W3CDTF">2011-01-12T10:07:00Z</dcterms:created>
  <dcterms:modified xsi:type="dcterms:W3CDTF">2011-01-17T09:55:00Z</dcterms:modified>
</cp:coreProperties>
</file>